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34B65BAC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724109" w:themeFill="accent1" w:themeFillShade="80"/>
          </w:tcPr>
          <w:p w14:paraId="6EB40618" w14:textId="068E9F95" w:rsidR="00800901" w:rsidRDefault="00351C15" w:rsidP="00943931">
            <w:pPr>
              <w:pStyle w:val="Month"/>
            </w:pPr>
            <w:r>
              <w:t>O</w:t>
            </w:r>
            <w:r w:rsidR="00800901">
              <w:t>ctober</w:t>
            </w:r>
          </w:p>
        </w:tc>
        <w:tc>
          <w:tcPr>
            <w:tcW w:w="2498" w:type="pct"/>
            <w:gridSpan w:val="4"/>
            <w:shd w:val="clear" w:color="auto" w:fill="724109" w:themeFill="accent1" w:themeFillShade="80"/>
          </w:tcPr>
          <w:p w14:paraId="0B5AC7F9" w14:textId="77777777" w:rsidR="00800901" w:rsidRDefault="00800901" w:rsidP="00943931"/>
        </w:tc>
      </w:tr>
      <w:tr w:rsidR="00800901" w14:paraId="3F11C0BD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724109" w:themeFill="accent1" w:themeFillShade="80"/>
          </w:tcPr>
          <w:p w14:paraId="52E7A283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724109" w:themeFill="accent1" w:themeFillShade="80"/>
          </w:tcPr>
          <w:p w14:paraId="1B524AF1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23B587D8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71BED8D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574FA5C" w14:textId="77777777" w:rsidR="00800901" w:rsidRPr="003F1620" w:rsidRDefault="00800901" w:rsidP="00943931"/>
        </w:tc>
      </w:tr>
      <w:tr w:rsidR="00800901" w14:paraId="4B142DB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6293D05" w14:textId="77777777" w:rsidR="00800901" w:rsidRDefault="00351C15" w:rsidP="00943931">
            <w:pPr>
              <w:pStyle w:val="Days"/>
            </w:pPr>
            <w:sdt>
              <w:sdtPr>
                <w:id w:val="1276678431"/>
                <w:placeholder>
                  <w:docPart w:val="C60A0A27BBC24CA3862B391B3BC949C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7168A3B" w14:textId="77777777" w:rsidR="00800901" w:rsidRDefault="00351C15" w:rsidP="00943931">
            <w:pPr>
              <w:pStyle w:val="Days"/>
            </w:pPr>
            <w:sdt>
              <w:sdtPr>
                <w:id w:val="-1114128117"/>
                <w:placeholder>
                  <w:docPart w:val="02FFFA8D2DF741EABACDADDE5F32D0E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6C1FA16" w14:textId="77777777" w:rsidR="00800901" w:rsidRDefault="00351C15" w:rsidP="00943931">
            <w:pPr>
              <w:pStyle w:val="Days"/>
            </w:pPr>
            <w:sdt>
              <w:sdtPr>
                <w:id w:val="775678939"/>
                <w:placeholder>
                  <w:docPart w:val="5D14609A58A747A98BADEC13E4B6B9E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AA3F32F" w14:textId="77777777" w:rsidR="00800901" w:rsidRDefault="00351C15" w:rsidP="00943931">
            <w:pPr>
              <w:pStyle w:val="Days"/>
            </w:pPr>
            <w:sdt>
              <w:sdtPr>
                <w:id w:val="-1656672661"/>
                <w:placeholder>
                  <w:docPart w:val="21C840D653E74946948284FDEF34932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EB54013" w14:textId="77777777" w:rsidR="00800901" w:rsidRDefault="00351C15" w:rsidP="00943931">
            <w:pPr>
              <w:pStyle w:val="Days"/>
            </w:pPr>
            <w:sdt>
              <w:sdtPr>
                <w:id w:val="445428997"/>
                <w:placeholder>
                  <w:docPart w:val="31BF6FFB57B641F18D178075CF67352E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A67BEE4" w14:textId="77777777" w:rsidR="00800901" w:rsidRDefault="00351C15" w:rsidP="00943931">
            <w:pPr>
              <w:pStyle w:val="Days"/>
            </w:pPr>
            <w:sdt>
              <w:sdtPr>
                <w:id w:val="-702095069"/>
                <w:placeholder>
                  <w:docPart w:val="8428CD7CC4E048B8AE56B5476E0E000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9130E30" w14:textId="77777777" w:rsidR="00800901" w:rsidRDefault="00351C15" w:rsidP="00943931">
            <w:pPr>
              <w:pStyle w:val="Days"/>
            </w:pPr>
            <w:sdt>
              <w:sdtPr>
                <w:id w:val="1787152704"/>
                <w:placeholder>
                  <w:docPart w:val="7513B32DAB204597B3A6F3B642E0556E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1BFFECB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2A9CF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D5C27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925BA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D2B1EA" w14:textId="77777777" w:rsidR="00290CF4" w:rsidRDefault="00290CF4" w:rsidP="00290CF4">
            <w:pPr>
              <w:pStyle w:val="Dates"/>
            </w:pPr>
            <w:r w:rsidRPr="00552F2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004A48" w14:textId="77777777" w:rsidR="00290CF4" w:rsidRDefault="00290CF4" w:rsidP="00290CF4">
            <w:pPr>
              <w:pStyle w:val="Dates"/>
            </w:pPr>
            <w:r w:rsidRPr="00552F2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2E71B2" w14:textId="77777777" w:rsidR="00290CF4" w:rsidRDefault="00290CF4" w:rsidP="00290CF4">
            <w:pPr>
              <w:pStyle w:val="Dates"/>
            </w:pPr>
            <w:r w:rsidRPr="00552F23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CC5C5B" w14:textId="77777777" w:rsidR="00290CF4" w:rsidRDefault="00290CF4" w:rsidP="00290CF4">
            <w:pPr>
              <w:pStyle w:val="Dates"/>
            </w:pPr>
            <w:r w:rsidRPr="00552F23">
              <w:t>4</w:t>
            </w:r>
          </w:p>
        </w:tc>
      </w:tr>
      <w:tr w:rsidR="00290CF4" w14:paraId="2996EC2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292AA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554FE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E6726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9D5D27" w14:textId="77777777" w:rsidR="00351C15" w:rsidRPr="00351C15" w:rsidRDefault="00351C15" w:rsidP="00290CF4">
            <w:pPr>
              <w:rPr>
                <w:color w:val="7030A0"/>
              </w:rPr>
            </w:pPr>
            <w:r w:rsidRPr="00351C15">
              <w:rPr>
                <w:color w:val="7030A0"/>
              </w:rPr>
              <w:t>2-3 Grade Practice</w:t>
            </w:r>
          </w:p>
          <w:p w14:paraId="64C0E45D" w14:textId="64C32633" w:rsidR="00290CF4" w:rsidRPr="00351C15" w:rsidRDefault="00351C15" w:rsidP="00290CF4">
            <w:pPr>
              <w:rPr>
                <w:color w:val="7030A0"/>
              </w:rPr>
            </w:pPr>
            <w:r w:rsidRPr="00351C15">
              <w:rPr>
                <w:color w:val="7030A0"/>
              </w:rPr>
              <w:t xml:space="preserve"> 4-5pm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4880EA" w14:textId="77777777" w:rsidR="00290CF4" w:rsidRPr="00351C15" w:rsidRDefault="00351C15" w:rsidP="00290CF4">
            <w:pPr>
              <w:rPr>
                <w:color w:val="40739B" w:themeColor="background2" w:themeShade="80"/>
              </w:rPr>
            </w:pPr>
            <w:r w:rsidRPr="00351C15">
              <w:rPr>
                <w:color w:val="40739B" w:themeColor="background2" w:themeShade="80"/>
              </w:rPr>
              <w:t>4-5Grade Team Practice</w:t>
            </w:r>
          </w:p>
          <w:p w14:paraId="5705AE08" w14:textId="039E6538" w:rsidR="00351C15" w:rsidRPr="00351C15" w:rsidRDefault="00351C15" w:rsidP="00290CF4">
            <w:pPr>
              <w:rPr>
                <w:color w:val="40739B" w:themeColor="background2" w:themeShade="80"/>
              </w:rPr>
            </w:pPr>
            <w:r w:rsidRPr="00351C15">
              <w:rPr>
                <w:color w:val="40739B" w:themeColor="background2" w:themeShade="80"/>
              </w:rPr>
              <w:t>5-6pm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F2587A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39058D" w14:textId="77777777" w:rsidR="00290CF4" w:rsidRDefault="00290CF4" w:rsidP="00290CF4"/>
        </w:tc>
      </w:tr>
      <w:tr w:rsidR="00290CF4" w14:paraId="6EEECBF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ED9C23" w14:textId="77777777" w:rsidR="00290CF4" w:rsidRDefault="00290CF4" w:rsidP="00290CF4">
            <w:pPr>
              <w:pStyle w:val="Dates"/>
            </w:pPr>
            <w:r w:rsidRPr="00552F2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8B9EA4" w14:textId="77777777" w:rsidR="00290CF4" w:rsidRDefault="00290CF4" w:rsidP="00290CF4">
            <w:pPr>
              <w:pStyle w:val="Dates"/>
            </w:pPr>
            <w:r w:rsidRPr="00552F2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51CEB2" w14:textId="77777777" w:rsidR="00290CF4" w:rsidRDefault="00290CF4" w:rsidP="00290CF4">
            <w:pPr>
              <w:pStyle w:val="Dates"/>
            </w:pPr>
            <w:r w:rsidRPr="00552F23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7369B0" w14:textId="77777777" w:rsidR="00290CF4" w:rsidRDefault="00290CF4" w:rsidP="00290CF4">
            <w:pPr>
              <w:pStyle w:val="Dates"/>
            </w:pPr>
            <w:r w:rsidRPr="00552F2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AA7BC6" w14:textId="77777777" w:rsidR="00290CF4" w:rsidRDefault="00290CF4" w:rsidP="00290CF4">
            <w:pPr>
              <w:pStyle w:val="Dates"/>
            </w:pPr>
            <w:r w:rsidRPr="00552F2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5B37EA" w14:textId="77777777" w:rsidR="00290CF4" w:rsidRDefault="00290CF4" w:rsidP="00290CF4">
            <w:pPr>
              <w:pStyle w:val="Dates"/>
            </w:pPr>
            <w:r w:rsidRPr="00552F23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7CF5CE" w14:textId="77777777" w:rsidR="00290CF4" w:rsidRDefault="00290CF4" w:rsidP="00290CF4">
            <w:pPr>
              <w:pStyle w:val="Dates"/>
            </w:pPr>
            <w:r w:rsidRPr="00552F23">
              <w:t>11</w:t>
            </w:r>
          </w:p>
        </w:tc>
      </w:tr>
      <w:tr w:rsidR="00351C15" w14:paraId="4DB1093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1353F6" w14:textId="77777777" w:rsidR="00351C15" w:rsidRDefault="00351C15" w:rsidP="00351C1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0D9748" w14:textId="77777777" w:rsidR="00351C15" w:rsidRPr="00351C15" w:rsidRDefault="00351C15" w:rsidP="00351C15">
            <w:pPr>
              <w:rPr>
                <w:color w:val="7030A0"/>
              </w:rPr>
            </w:pPr>
            <w:r w:rsidRPr="00351C15">
              <w:rPr>
                <w:color w:val="7030A0"/>
              </w:rPr>
              <w:t>2-3 Grade Practice</w:t>
            </w:r>
          </w:p>
          <w:p w14:paraId="3288FC2E" w14:textId="2D715B08" w:rsidR="00351C15" w:rsidRDefault="00351C15" w:rsidP="00351C15">
            <w:r w:rsidRPr="00351C15">
              <w:rPr>
                <w:color w:val="7030A0"/>
              </w:rPr>
              <w:t xml:space="preserve"> 4-5pm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F6E0FD" w14:textId="77777777" w:rsidR="00351C15" w:rsidRPr="00351C15" w:rsidRDefault="00351C15" w:rsidP="00351C15">
            <w:pPr>
              <w:rPr>
                <w:color w:val="40739B" w:themeColor="background2" w:themeShade="80"/>
              </w:rPr>
            </w:pPr>
            <w:r w:rsidRPr="00351C15">
              <w:rPr>
                <w:color w:val="40739B" w:themeColor="background2" w:themeShade="80"/>
              </w:rPr>
              <w:t>4-5Grade Team Practice</w:t>
            </w:r>
          </w:p>
          <w:p w14:paraId="4C3F3532" w14:textId="5B2228D8" w:rsidR="00351C15" w:rsidRDefault="00351C15" w:rsidP="00351C15">
            <w:r w:rsidRPr="00351C15">
              <w:rPr>
                <w:color w:val="40739B" w:themeColor="background2" w:themeShade="80"/>
              </w:rPr>
              <w:t>5-6pm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EDFA92" w14:textId="77777777" w:rsidR="00351C15" w:rsidRPr="00351C15" w:rsidRDefault="00351C15" w:rsidP="00351C15">
            <w:pPr>
              <w:rPr>
                <w:color w:val="7030A0"/>
              </w:rPr>
            </w:pPr>
            <w:r w:rsidRPr="00351C15">
              <w:rPr>
                <w:color w:val="7030A0"/>
              </w:rPr>
              <w:t>2-3 Grade Practice</w:t>
            </w:r>
          </w:p>
          <w:p w14:paraId="2FE899C1" w14:textId="55B28D54" w:rsidR="00351C15" w:rsidRDefault="00351C15" w:rsidP="00351C15">
            <w:r w:rsidRPr="00351C15">
              <w:rPr>
                <w:color w:val="7030A0"/>
              </w:rPr>
              <w:t xml:space="preserve"> 4-5pm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39B8E1" w14:textId="77777777" w:rsidR="00351C15" w:rsidRPr="00351C15" w:rsidRDefault="00351C15" w:rsidP="00351C15">
            <w:pPr>
              <w:rPr>
                <w:color w:val="40739B" w:themeColor="background2" w:themeShade="80"/>
              </w:rPr>
            </w:pPr>
            <w:r w:rsidRPr="00351C15">
              <w:rPr>
                <w:color w:val="40739B" w:themeColor="background2" w:themeShade="80"/>
              </w:rPr>
              <w:t>4-5Grade Team Practice</w:t>
            </w:r>
          </w:p>
          <w:p w14:paraId="095F4BBF" w14:textId="06764192" w:rsidR="00351C15" w:rsidRDefault="00351C15" w:rsidP="00351C15">
            <w:r w:rsidRPr="00351C15">
              <w:rPr>
                <w:color w:val="40739B" w:themeColor="background2" w:themeShade="80"/>
              </w:rPr>
              <w:t>5-6pm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E98E91" w14:textId="77777777" w:rsidR="00351C15" w:rsidRDefault="00351C15" w:rsidP="00351C1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0F22A6" w14:textId="77777777" w:rsidR="00351C15" w:rsidRDefault="00351C15" w:rsidP="00351C15"/>
        </w:tc>
      </w:tr>
      <w:tr w:rsidR="00351C15" w14:paraId="578B47F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BAF3FF" w14:textId="77777777" w:rsidR="00351C15" w:rsidRDefault="00351C15" w:rsidP="00351C15">
            <w:pPr>
              <w:pStyle w:val="Dates"/>
            </w:pPr>
            <w:r w:rsidRPr="00552F2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2F4AE3" w14:textId="77777777" w:rsidR="00351C15" w:rsidRDefault="00351C15" w:rsidP="00351C15">
            <w:pPr>
              <w:pStyle w:val="Dates"/>
            </w:pPr>
            <w:r w:rsidRPr="00552F2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58CAB9" w14:textId="77777777" w:rsidR="00351C15" w:rsidRDefault="00351C15" w:rsidP="00351C15">
            <w:pPr>
              <w:pStyle w:val="Dates"/>
            </w:pPr>
            <w:r w:rsidRPr="00552F23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65D02F" w14:textId="77777777" w:rsidR="00351C15" w:rsidRDefault="00351C15" w:rsidP="00351C15">
            <w:pPr>
              <w:pStyle w:val="Dates"/>
            </w:pPr>
            <w:r w:rsidRPr="00552F2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F05EA9" w14:textId="77777777" w:rsidR="00351C15" w:rsidRDefault="00351C15" w:rsidP="00351C15">
            <w:pPr>
              <w:pStyle w:val="Dates"/>
            </w:pPr>
            <w:r w:rsidRPr="00552F2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6C4D17" w14:textId="77777777" w:rsidR="00351C15" w:rsidRDefault="00351C15" w:rsidP="00351C15">
            <w:pPr>
              <w:pStyle w:val="Dates"/>
            </w:pPr>
            <w:r w:rsidRPr="00552F23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D64114" w14:textId="77777777" w:rsidR="00351C15" w:rsidRDefault="00351C15" w:rsidP="00351C15">
            <w:pPr>
              <w:pStyle w:val="Dates"/>
            </w:pPr>
            <w:r w:rsidRPr="00552F23">
              <w:t>18</w:t>
            </w:r>
          </w:p>
        </w:tc>
      </w:tr>
      <w:tr w:rsidR="00351C15" w14:paraId="5D40DFF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540B26" w14:textId="77777777" w:rsidR="00351C15" w:rsidRDefault="00351C15" w:rsidP="00351C1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8CC1E2" w14:textId="77777777" w:rsidR="00351C15" w:rsidRPr="00351C15" w:rsidRDefault="00351C15" w:rsidP="00351C15">
            <w:pPr>
              <w:rPr>
                <w:color w:val="7030A0"/>
              </w:rPr>
            </w:pPr>
            <w:r w:rsidRPr="00351C15">
              <w:rPr>
                <w:color w:val="7030A0"/>
              </w:rPr>
              <w:t>2-3 Grade Practice</w:t>
            </w:r>
          </w:p>
          <w:p w14:paraId="543C6A6C" w14:textId="3DF6A536" w:rsidR="00351C15" w:rsidRDefault="00351C15" w:rsidP="00351C15">
            <w:r w:rsidRPr="00351C15">
              <w:rPr>
                <w:color w:val="7030A0"/>
              </w:rPr>
              <w:t xml:space="preserve"> 4-5pm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279AD5" w14:textId="77777777" w:rsidR="00351C15" w:rsidRPr="00351C15" w:rsidRDefault="00351C15" w:rsidP="00351C15">
            <w:pPr>
              <w:rPr>
                <w:color w:val="40739B" w:themeColor="background2" w:themeShade="80"/>
              </w:rPr>
            </w:pPr>
            <w:r w:rsidRPr="00351C15">
              <w:rPr>
                <w:color w:val="40739B" w:themeColor="background2" w:themeShade="80"/>
              </w:rPr>
              <w:t>4-5Grade Team Practice</w:t>
            </w:r>
          </w:p>
          <w:p w14:paraId="2CCBA53A" w14:textId="4B6BBEA3" w:rsidR="00351C15" w:rsidRDefault="00351C15" w:rsidP="00351C15">
            <w:r w:rsidRPr="00351C15">
              <w:rPr>
                <w:color w:val="40739B" w:themeColor="background2" w:themeShade="80"/>
              </w:rPr>
              <w:t>5-6pm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712EBE" w14:textId="77777777" w:rsidR="00351C15" w:rsidRPr="00351C15" w:rsidRDefault="00351C15" w:rsidP="00351C15">
            <w:pPr>
              <w:rPr>
                <w:color w:val="7030A0"/>
              </w:rPr>
            </w:pPr>
            <w:r w:rsidRPr="00351C15">
              <w:rPr>
                <w:color w:val="7030A0"/>
              </w:rPr>
              <w:t>2-3 Grade Practice</w:t>
            </w:r>
          </w:p>
          <w:p w14:paraId="1B8E5C71" w14:textId="7C1B1B24" w:rsidR="00351C15" w:rsidRDefault="00351C15" w:rsidP="00351C15">
            <w:r w:rsidRPr="00351C15">
              <w:rPr>
                <w:color w:val="7030A0"/>
              </w:rPr>
              <w:t xml:space="preserve"> 4-5pm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EAFDF5" w14:textId="77777777" w:rsidR="00351C15" w:rsidRPr="00351C15" w:rsidRDefault="00351C15" w:rsidP="00351C15">
            <w:pPr>
              <w:rPr>
                <w:color w:val="40739B" w:themeColor="background2" w:themeShade="80"/>
              </w:rPr>
            </w:pPr>
            <w:r w:rsidRPr="00351C15">
              <w:rPr>
                <w:color w:val="40739B" w:themeColor="background2" w:themeShade="80"/>
              </w:rPr>
              <w:t>4-5Grade Team Practice</w:t>
            </w:r>
          </w:p>
          <w:p w14:paraId="3F7D21A2" w14:textId="731D6E4D" w:rsidR="00351C15" w:rsidRDefault="00351C15" w:rsidP="00351C15">
            <w:r w:rsidRPr="00351C15">
              <w:rPr>
                <w:color w:val="40739B" w:themeColor="background2" w:themeShade="80"/>
              </w:rPr>
              <w:t>5-6pm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8021BD" w14:textId="77777777" w:rsidR="00351C15" w:rsidRDefault="00351C15" w:rsidP="00351C1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9B19FD" w14:textId="77777777" w:rsidR="00351C15" w:rsidRDefault="00351C15" w:rsidP="00351C15"/>
        </w:tc>
      </w:tr>
      <w:tr w:rsidR="00351C15" w14:paraId="084B41C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DC0302" w14:textId="77777777" w:rsidR="00351C15" w:rsidRDefault="00351C15" w:rsidP="00351C15">
            <w:pPr>
              <w:pStyle w:val="Dates"/>
            </w:pPr>
            <w:r w:rsidRPr="00552F2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6C3121" w14:textId="77777777" w:rsidR="00351C15" w:rsidRDefault="00351C15" w:rsidP="00351C15">
            <w:pPr>
              <w:pStyle w:val="Dates"/>
            </w:pPr>
            <w:r w:rsidRPr="00552F2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A58AD1" w14:textId="77777777" w:rsidR="00351C15" w:rsidRDefault="00351C15" w:rsidP="00351C15">
            <w:pPr>
              <w:pStyle w:val="Dates"/>
            </w:pPr>
            <w:r w:rsidRPr="00552F23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CB46DF" w14:textId="77777777" w:rsidR="00351C15" w:rsidRDefault="00351C15" w:rsidP="00351C15">
            <w:pPr>
              <w:pStyle w:val="Dates"/>
            </w:pPr>
            <w:r w:rsidRPr="00552F2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6AB5C7" w14:textId="77777777" w:rsidR="00351C15" w:rsidRDefault="00351C15" w:rsidP="00351C15">
            <w:pPr>
              <w:pStyle w:val="Dates"/>
            </w:pPr>
            <w:r w:rsidRPr="00552F2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CC41D3" w14:textId="77777777" w:rsidR="00351C15" w:rsidRDefault="00351C15" w:rsidP="00351C15">
            <w:pPr>
              <w:pStyle w:val="Dates"/>
            </w:pPr>
            <w:r w:rsidRPr="00552F23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060DC6" w14:textId="77777777" w:rsidR="00351C15" w:rsidRDefault="00351C15" w:rsidP="00351C15">
            <w:pPr>
              <w:pStyle w:val="Dates"/>
            </w:pPr>
            <w:r w:rsidRPr="00552F23">
              <w:t>25</w:t>
            </w:r>
          </w:p>
        </w:tc>
      </w:tr>
      <w:tr w:rsidR="00351C15" w14:paraId="1E545E3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26D811" w14:textId="77777777" w:rsidR="00351C15" w:rsidRDefault="00351C15" w:rsidP="00351C1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9998DD" w14:textId="77777777" w:rsidR="00351C15" w:rsidRPr="00351C15" w:rsidRDefault="00351C15" w:rsidP="00351C15">
            <w:pPr>
              <w:rPr>
                <w:color w:val="7030A0"/>
              </w:rPr>
            </w:pPr>
            <w:r w:rsidRPr="00351C15">
              <w:rPr>
                <w:color w:val="7030A0"/>
              </w:rPr>
              <w:t>2-3 Grade Practice</w:t>
            </w:r>
          </w:p>
          <w:p w14:paraId="4F3BD22D" w14:textId="308A4122" w:rsidR="00351C15" w:rsidRDefault="00351C15" w:rsidP="00351C15">
            <w:r w:rsidRPr="00351C15">
              <w:rPr>
                <w:color w:val="7030A0"/>
              </w:rPr>
              <w:t xml:space="preserve"> 4-5pm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EA11EF" w14:textId="77777777" w:rsidR="00351C15" w:rsidRPr="00351C15" w:rsidRDefault="00351C15" w:rsidP="00351C15">
            <w:pPr>
              <w:rPr>
                <w:color w:val="40739B" w:themeColor="background2" w:themeShade="80"/>
              </w:rPr>
            </w:pPr>
            <w:r w:rsidRPr="00351C15">
              <w:rPr>
                <w:color w:val="40739B" w:themeColor="background2" w:themeShade="80"/>
              </w:rPr>
              <w:t>4-5Grade Team Practice</w:t>
            </w:r>
          </w:p>
          <w:p w14:paraId="44FAE58F" w14:textId="39BEC17C" w:rsidR="00351C15" w:rsidRDefault="00351C15" w:rsidP="00351C15">
            <w:r w:rsidRPr="00351C15">
              <w:rPr>
                <w:color w:val="40739B" w:themeColor="background2" w:themeShade="80"/>
              </w:rPr>
              <w:t>5-6pm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2BDB2E" w14:textId="77777777" w:rsidR="00351C15" w:rsidRPr="00351C15" w:rsidRDefault="00351C15" w:rsidP="00351C15">
            <w:pPr>
              <w:rPr>
                <w:color w:val="7030A0"/>
              </w:rPr>
            </w:pPr>
            <w:r w:rsidRPr="00351C15">
              <w:rPr>
                <w:color w:val="7030A0"/>
              </w:rPr>
              <w:t>2-3 Grade Practice</w:t>
            </w:r>
          </w:p>
          <w:p w14:paraId="6845774A" w14:textId="55844A41" w:rsidR="00351C15" w:rsidRDefault="00351C15" w:rsidP="00351C15">
            <w:r w:rsidRPr="00351C15">
              <w:rPr>
                <w:color w:val="7030A0"/>
              </w:rPr>
              <w:t xml:space="preserve"> 4-5pm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1775A1" w14:textId="77777777" w:rsidR="00351C15" w:rsidRPr="00351C15" w:rsidRDefault="00351C15" w:rsidP="00351C15">
            <w:pPr>
              <w:rPr>
                <w:color w:val="40739B" w:themeColor="background2" w:themeShade="80"/>
              </w:rPr>
            </w:pPr>
            <w:r w:rsidRPr="00351C15">
              <w:rPr>
                <w:color w:val="40739B" w:themeColor="background2" w:themeShade="80"/>
              </w:rPr>
              <w:t>4-5Grade Team Practice</w:t>
            </w:r>
          </w:p>
          <w:p w14:paraId="4BFE31A4" w14:textId="79087315" w:rsidR="00351C15" w:rsidRDefault="00351C15" w:rsidP="00351C15">
            <w:r w:rsidRPr="00351C15">
              <w:rPr>
                <w:color w:val="40739B" w:themeColor="background2" w:themeShade="80"/>
              </w:rPr>
              <w:t>5-6pm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C33FA9" w14:textId="77777777" w:rsidR="00351C15" w:rsidRDefault="00351C15" w:rsidP="00351C1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6E237D" w14:textId="77777777" w:rsidR="00351C15" w:rsidRDefault="00351C15" w:rsidP="00351C15"/>
        </w:tc>
      </w:tr>
      <w:tr w:rsidR="00351C15" w14:paraId="3ABC282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AFE5E3" w14:textId="77777777" w:rsidR="00351C15" w:rsidRDefault="00351C15" w:rsidP="00351C15">
            <w:pPr>
              <w:pStyle w:val="Dates"/>
            </w:pPr>
            <w:r w:rsidRPr="00552F2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12F0E2" w14:textId="77777777" w:rsidR="00351C15" w:rsidRDefault="00351C15" w:rsidP="00351C15">
            <w:pPr>
              <w:pStyle w:val="Dates"/>
            </w:pPr>
            <w:r w:rsidRPr="00552F2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AFE984" w14:textId="77777777" w:rsidR="00351C15" w:rsidRDefault="00351C15" w:rsidP="00351C15">
            <w:pPr>
              <w:pStyle w:val="Dates"/>
            </w:pPr>
            <w:r w:rsidRPr="00552F23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9E3782" w14:textId="77777777" w:rsidR="00351C15" w:rsidRDefault="00351C15" w:rsidP="00351C15">
            <w:pPr>
              <w:pStyle w:val="Dates"/>
            </w:pPr>
            <w:r w:rsidRPr="00552F2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C445CD" w14:textId="77777777" w:rsidR="00351C15" w:rsidRDefault="00351C15" w:rsidP="00351C15">
            <w:pPr>
              <w:pStyle w:val="Dates"/>
            </w:pPr>
            <w:r w:rsidRPr="00552F2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B69F91" w14:textId="77777777" w:rsidR="00351C15" w:rsidRDefault="00351C15" w:rsidP="00351C15">
            <w:pPr>
              <w:pStyle w:val="Dates"/>
            </w:pPr>
            <w:r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144C34" w14:textId="77777777" w:rsidR="00351C15" w:rsidRDefault="00351C15" w:rsidP="00351C15">
            <w:pPr>
              <w:pStyle w:val="Dates"/>
            </w:pPr>
          </w:p>
        </w:tc>
      </w:tr>
      <w:tr w:rsidR="00351C15" w14:paraId="2756248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5D4206" w14:textId="77777777" w:rsidR="00351C15" w:rsidRDefault="00351C15" w:rsidP="00351C1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BAC290" w14:textId="37CBC59B" w:rsidR="00351C15" w:rsidRPr="00351C15" w:rsidRDefault="00351C15" w:rsidP="00351C15">
            <w:pPr>
              <w:rPr>
                <w:color w:val="7030A0"/>
              </w:rPr>
            </w:pPr>
            <w:r w:rsidRPr="00351C15">
              <w:rPr>
                <w:color w:val="EE0000"/>
              </w:rPr>
              <w:t>GAME:</w:t>
            </w:r>
            <w:r w:rsidRPr="00351C15">
              <w:rPr>
                <w:color w:val="7030A0"/>
              </w:rPr>
              <w:t xml:space="preserve"> </w:t>
            </w:r>
            <w:r w:rsidRPr="00351C15">
              <w:rPr>
                <w:color w:val="7030A0"/>
              </w:rPr>
              <w:t>2-3 Grade</w:t>
            </w:r>
            <w:r>
              <w:rPr>
                <w:color w:val="7030A0"/>
              </w:rPr>
              <w:t xml:space="preserve"> </w:t>
            </w:r>
            <w:r w:rsidRPr="00351C15">
              <w:rPr>
                <w:color w:val="7030A0"/>
              </w:rPr>
              <w:t>Practice</w:t>
            </w:r>
            <w:r>
              <w:rPr>
                <w:color w:val="7030A0"/>
              </w:rPr>
              <w:t xml:space="preserve"> </w:t>
            </w:r>
            <w:r w:rsidRPr="00351C15">
              <w:rPr>
                <w:color w:val="7030A0"/>
              </w:rPr>
              <w:t>4-5pm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C136C4" w14:textId="77777777" w:rsidR="00351C15" w:rsidRPr="00351C15" w:rsidRDefault="00351C15" w:rsidP="00351C15">
            <w:pPr>
              <w:rPr>
                <w:color w:val="40739B" w:themeColor="background2" w:themeShade="80"/>
              </w:rPr>
            </w:pPr>
            <w:r w:rsidRPr="00351C15">
              <w:rPr>
                <w:color w:val="EE0000"/>
              </w:rPr>
              <w:t>GAME:</w:t>
            </w:r>
            <w:r w:rsidRPr="00351C15">
              <w:rPr>
                <w:color w:val="40739B" w:themeColor="background2" w:themeShade="80"/>
              </w:rPr>
              <w:t>4-5 Grade Teams</w:t>
            </w:r>
          </w:p>
          <w:p w14:paraId="72C6D4BE" w14:textId="585EF1F1" w:rsidR="00351C15" w:rsidRDefault="00351C15" w:rsidP="00351C15">
            <w:r w:rsidRPr="00351C15">
              <w:rPr>
                <w:color w:val="40739B" w:themeColor="background2" w:themeShade="80"/>
              </w:rPr>
              <w:t>5-6pm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B10973" w14:textId="77777777" w:rsidR="00351C15" w:rsidRPr="00351C15" w:rsidRDefault="00351C15" w:rsidP="00351C15">
            <w:pPr>
              <w:rPr>
                <w:color w:val="7030A0"/>
              </w:rPr>
            </w:pPr>
            <w:r w:rsidRPr="00351C15">
              <w:rPr>
                <w:color w:val="EE0000"/>
              </w:rPr>
              <w:t>GAME:</w:t>
            </w:r>
            <w:r w:rsidRPr="00351C15">
              <w:rPr>
                <w:color w:val="7030A0"/>
              </w:rPr>
              <w:t>2-3 Grade Teams</w:t>
            </w:r>
          </w:p>
          <w:p w14:paraId="50DC7356" w14:textId="39EFC9C3" w:rsidR="00351C15" w:rsidRDefault="00351C15" w:rsidP="00351C15">
            <w:r w:rsidRPr="00351C15">
              <w:rPr>
                <w:color w:val="7030A0"/>
              </w:rPr>
              <w:t>4-5pm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74843D" w14:textId="77777777" w:rsidR="00351C15" w:rsidRPr="00351C15" w:rsidRDefault="00351C15" w:rsidP="00351C15">
            <w:pPr>
              <w:rPr>
                <w:color w:val="40739B" w:themeColor="background2" w:themeShade="80"/>
              </w:rPr>
            </w:pPr>
            <w:r w:rsidRPr="00351C15">
              <w:rPr>
                <w:color w:val="EE0000"/>
              </w:rPr>
              <w:t>GAME:</w:t>
            </w:r>
            <w:r w:rsidRPr="00351C15">
              <w:rPr>
                <w:color w:val="40739B" w:themeColor="background2" w:themeShade="80"/>
              </w:rPr>
              <w:t>4-5 Grade Teams</w:t>
            </w:r>
          </w:p>
          <w:p w14:paraId="34417CE4" w14:textId="0A020243" w:rsidR="00351C15" w:rsidRDefault="00351C15" w:rsidP="00351C15">
            <w:r w:rsidRPr="00351C15">
              <w:rPr>
                <w:color w:val="40739B" w:themeColor="background2" w:themeShade="80"/>
              </w:rPr>
              <w:t>5-6pm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60F7B7" w14:textId="77777777" w:rsidR="00351C15" w:rsidRDefault="00351C15" w:rsidP="00351C1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0C0CDC" w14:textId="77777777" w:rsidR="00351C15" w:rsidRDefault="00351C15" w:rsidP="00351C15"/>
        </w:tc>
      </w:tr>
      <w:tr w:rsidR="00351C15" w14:paraId="3302AAE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C4D36C" w14:textId="77777777" w:rsidR="00351C15" w:rsidRDefault="00351C15" w:rsidP="00351C1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EF916D" w14:textId="77777777" w:rsidR="00351C15" w:rsidRDefault="00351C15" w:rsidP="00351C1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AAEF78" w14:textId="77777777" w:rsidR="00351C15" w:rsidRDefault="00351C15" w:rsidP="00351C15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B1A583" w14:textId="77777777" w:rsidR="00351C15" w:rsidRDefault="00351C15" w:rsidP="00351C1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27610A" w14:textId="77777777" w:rsidR="00351C15" w:rsidRDefault="00351C15" w:rsidP="00351C1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C29D4B" w14:textId="77777777" w:rsidR="00351C15" w:rsidRDefault="00351C15" w:rsidP="00351C15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1905DC" w14:textId="77777777" w:rsidR="00351C15" w:rsidRDefault="00351C15" w:rsidP="00351C15">
            <w:pPr>
              <w:pStyle w:val="Dates"/>
            </w:pPr>
          </w:p>
        </w:tc>
      </w:tr>
      <w:tr w:rsidR="00351C15" w14:paraId="4E6640C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64366B" w14:textId="77777777" w:rsidR="00351C15" w:rsidRDefault="00351C15" w:rsidP="00351C1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886511" w14:textId="77777777" w:rsidR="00351C15" w:rsidRDefault="00351C15" w:rsidP="00351C1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99E783" w14:textId="77777777" w:rsidR="00351C15" w:rsidRDefault="00351C15" w:rsidP="00351C1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53581F" w14:textId="77777777" w:rsidR="00351C15" w:rsidRDefault="00351C15" w:rsidP="00351C1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685455" w14:textId="77777777" w:rsidR="00351C15" w:rsidRDefault="00351C15" w:rsidP="00351C1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782E20" w14:textId="77777777" w:rsidR="00351C15" w:rsidRDefault="00351C15" w:rsidP="00351C1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8E552B" w14:textId="77777777" w:rsidR="00351C15" w:rsidRDefault="00351C15" w:rsidP="00351C15"/>
        </w:tc>
      </w:tr>
    </w:tbl>
    <w:p w14:paraId="43CF79A4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097A6BA3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5A5048A1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724109" w:themeFill="accent1" w:themeFillShade="80"/>
          </w:tcPr>
          <w:p w14:paraId="388004A3" w14:textId="77777777" w:rsidR="00800901" w:rsidRDefault="00800901" w:rsidP="00943931">
            <w:pPr>
              <w:pStyle w:val="Month"/>
            </w:pPr>
            <w:r>
              <w:t>November</w:t>
            </w:r>
          </w:p>
        </w:tc>
        <w:tc>
          <w:tcPr>
            <w:tcW w:w="2498" w:type="pct"/>
            <w:gridSpan w:val="4"/>
            <w:shd w:val="clear" w:color="auto" w:fill="724109" w:themeFill="accent1" w:themeFillShade="80"/>
          </w:tcPr>
          <w:p w14:paraId="223EB270" w14:textId="77777777" w:rsidR="00800901" w:rsidRDefault="00800901" w:rsidP="00943931"/>
        </w:tc>
      </w:tr>
      <w:tr w:rsidR="00800901" w14:paraId="114CE7B2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724109" w:themeFill="accent1" w:themeFillShade="80"/>
          </w:tcPr>
          <w:p w14:paraId="54FF2F70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724109" w:themeFill="accent1" w:themeFillShade="80"/>
          </w:tcPr>
          <w:p w14:paraId="5CCBCB8E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11C42967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E615AB9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7E25ADB" w14:textId="77777777" w:rsidR="00800901" w:rsidRPr="003F1620" w:rsidRDefault="00800901" w:rsidP="00943931"/>
        </w:tc>
      </w:tr>
      <w:tr w:rsidR="00800901" w14:paraId="1D38489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D74FD7B" w14:textId="77777777" w:rsidR="00800901" w:rsidRDefault="00351C15" w:rsidP="00943931">
            <w:pPr>
              <w:pStyle w:val="Days"/>
            </w:pPr>
            <w:sdt>
              <w:sdtPr>
                <w:id w:val="-634875522"/>
                <w:placeholder>
                  <w:docPart w:val="67DE3613318147EF88CBE8617AC577C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C2D1FD6" w14:textId="77777777" w:rsidR="00800901" w:rsidRDefault="00351C15" w:rsidP="00943931">
            <w:pPr>
              <w:pStyle w:val="Days"/>
            </w:pPr>
            <w:sdt>
              <w:sdtPr>
                <w:id w:val="-220682659"/>
                <w:placeholder>
                  <w:docPart w:val="8DD6D395A19F49B0A72E13557A83F14E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A2B51DF" w14:textId="77777777" w:rsidR="00800901" w:rsidRDefault="00351C15" w:rsidP="00943931">
            <w:pPr>
              <w:pStyle w:val="Days"/>
            </w:pPr>
            <w:sdt>
              <w:sdtPr>
                <w:id w:val="-1435282735"/>
                <w:placeholder>
                  <w:docPart w:val="DE192C3887334B9EB7373B22805F4B6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AF0BF0A" w14:textId="77777777" w:rsidR="00800901" w:rsidRDefault="00351C15" w:rsidP="00943931">
            <w:pPr>
              <w:pStyle w:val="Days"/>
            </w:pPr>
            <w:sdt>
              <w:sdtPr>
                <w:id w:val="2104213643"/>
                <w:placeholder>
                  <w:docPart w:val="DF8D022F318B4A0E92D994FCB313E61F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0DDB31C" w14:textId="77777777" w:rsidR="00800901" w:rsidRDefault="00351C15" w:rsidP="00943931">
            <w:pPr>
              <w:pStyle w:val="Days"/>
            </w:pPr>
            <w:sdt>
              <w:sdtPr>
                <w:id w:val="-82376528"/>
                <w:placeholder>
                  <w:docPart w:val="DC129E3741DB44ED817B7846FABED7C7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42CEFCB" w14:textId="77777777" w:rsidR="00800901" w:rsidRDefault="00351C15" w:rsidP="00943931">
            <w:pPr>
              <w:pStyle w:val="Days"/>
            </w:pPr>
            <w:sdt>
              <w:sdtPr>
                <w:id w:val="-1855415581"/>
                <w:placeholder>
                  <w:docPart w:val="5CD27E85DD8B41D8A9A0680349BC0C7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AF8288B" w14:textId="77777777" w:rsidR="00800901" w:rsidRDefault="00351C15" w:rsidP="00943931">
            <w:pPr>
              <w:pStyle w:val="Days"/>
            </w:pPr>
            <w:sdt>
              <w:sdtPr>
                <w:id w:val="1527061453"/>
                <w:placeholder>
                  <w:docPart w:val="6C0AFE8E51914020B07F1DB0A7845B9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7C077DD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46B37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5E819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9E56A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6EDB2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DA072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519F51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599DCD" w14:textId="77777777" w:rsidR="00290CF4" w:rsidRDefault="00290CF4" w:rsidP="00290CF4">
            <w:pPr>
              <w:pStyle w:val="Dates"/>
            </w:pPr>
            <w:r w:rsidRPr="00AA50BD">
              <w:t>1</w:t>
            </w:r>
          </w:p>
        </w:tc>
      </w:tr>
      <w:tr w:rsidR="00290CF4" w14:paraId="1D26EB5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74708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0EFFB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75845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6314E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25180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180DB9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D36718" w14:textId="77777777" w:rsidR="00290CF4" w:rsidRDefault="00290CF4" w:rsidP="00290CF4"/>
        </w:tc>
      </w:tr>
      <w:tr w:rsidR="00290CF4" w14:paraId="314F311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1F70D2" w14:textId="77777777" w:rsidR="00290CF4" w:rsidRDefault="00290CF4" w:rsidP="00290CF4">
            <w:pPr>
              <w:pStyle w:val="Dates"/>
            </w:pPr>
            <w:r w:rsidRPr="00AA50BD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383108" w14:textId="77777777" w:rsidR="00290CF4" w:rsidRDefault="00290CF4" w:rsidP="00290CF4">
            <w:pPr>
              <w:pStyle w:val="Dates"/>
            </w:pPr>
            <w:r w:rsidRPr="00AA50B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BDECC6" w14:textId="77777777" w:rsidR="00290CF4" w:rsidRDefault="00290CF4" w:rsidP="00290CF4">
            <w:pPr>
              <w:pStyle w:val="Dates"/>
            </w:pPr>
            <w:r w:rsidRPr="00AA50BD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316536" w14:textId="77777777" w:rsidR="00290CF4" w:rsidRDefault="00290CF4" w:rsidP="00290CF4">
            <w:pPr>
              <w:pStyle w:val="Dates"/>
            </w:pPr>
            <w:r w:rsidRPr="00AA50BD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049711" w14:textId="77777777" w:rsidR="00290CF4" w:rsidRDefault="00290CF4" w:rsidP="00290CF4">
            <w:pPr>
              <w:pStyle w:val="Dates"/>
            </w:pPr>
            <w:r w:rsidRPr="00AA50BD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2447D6" w14:textId="77777777" w:rsidR="00290CF4" w:rsidRDefault="00290CF4" w:rsidP="00290CF4">
            <w:pPr>
              <w:pStyle w:val="Dates"/>
            </w:pPr>
            <w:r w:rsidRPr="00AA50BD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E49C5B" w14:textId="77777777" w:rsidR="00290CF4" w:rsidRDefault="00290CF4" w:rsidP="00290CF4">
            <w:pPr>
              <w:pStyle w:val="Dates"/>
            </w:pPr>
            <w:r w:rsidRPr="00AA50BD">
              <w:t>8</w:t>
            </w:r>
          </w:p>
        </w:tc>
      </w:tr>
      <w:tr w:rsidR="00290CF4" w14:paraId="337A3C6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1A232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3A8BD6" w14:textId="77777777" w:rsidR="00290CF4" w:rsidRPr="00351C15" w:rsidRDefault="00351C15" w:rsidP="00290CF4">
            <w:pPr>
              <w:rPr>
                <w:color w:val="7030A0"/>
              </w:rPr>
            </w:pPr>
            <w:r w:rsidRPr="00351C15">
              <w:rPr>
                <w:color w:val="EE0000"/>
              </w:rPr>
              <w:t>GAME:</w:t>
            </w:r>
            <w:r w:rsidRPr="00351C15">
              <w:rPr>
                <w:color w:val="7030A0"/>
              </w:rPr>
              <w:t>2-3 Grade Teams</w:t>
            </w:r>
          </w:p>
          <w:p w14:paraId="73C28D8A" w14:textId="3BCF3E1B" w:rsidR="00351C15" w:rsidRDefault="00351C15" w:rsidP="00290CF4">
            <w:r w:rsidRPr="00351C15">
              <w:rPr>
                <w:color w:val="7030A0"/>
              </w:rPr>
              <w:t>4-5pm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1D7F9D" w14:textId="77777777" w:rsidR="00351C15" w:rsidRPr="00351C15" w:rsidRDefault="00351C15" w:rsidP="00351C15">
            <w:pPr>
              <w:rPr>
                <w:color w:val="40739B" w:themeColor="background2" w:themeShade="80"/>
              </w:rPr>
            </w:pPr>
            <w:r w:rsidRPr="00351C15">
              <w:rPr>
                <w:color w:val="EE0000"/>
              </w:rPr>
              <w:t>GAME:</w:t>
            </w:r>
            <w:r w:rsidRPr="00351C15">
              <w:rPr>
                <w:color w:val="40739B" w:themeColor="background2" w:themeShade="80"/>
              </w:rPr>
              <w:t>4-5 Grade Teams</w:t>
            </w:r>
          </w:p>
          <w:p w14:paraId="09BCDE33" w14:textId="28B55126" w:rsidR="00290CF4" w:rsidRDefault="00351C15" w:rsidP="00351C15">
            <w:r w:rsidRPr="00351C15">
              <w:rPr>
                <w:color w:val="40739B" w:themeColor="background2" w:themeShade="80"/>
              </w:rPr>
              <w:t>5-6pm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20E3DC" w14:textId="77777777" w:rsidR="00290CF4" w:rsidRPr="00351C15" w:rsidRDefault="00351C15" w:rsidP="00290CF4">
            <w:pPr>
              <w:rPr>
                <w:color w:val="7030A0"/>
              </w:rPr>
            </w:pPr>
            <w:r w:rsidRPr="00351C15">
              <w:rPr>
                <w:color w:val="EE0000"/>
              </w:rPr>
              <w:t>GAME</w:t>
            </w:r>
            <w:r w:rsidRPr="00351C15">
              <w:rPr>
                <w:color w:val="7030A0"/>
              </w:rPr>
              <w:t>:2-3 Grade Teams</w:t>
            </w:r>
          </w:p>
          <w:p w14:paraId="2DA4EFC5" w14:textId="396D2814" w:rsidR="00351C15" w:rsidRDefault="00351C15" w:rsidP="00290CF4">
            <w:r w:rsidRPr="00351C15">
              <w:rPr>
                <w:color w:val="7030A0"/>
              </w:rPr>
              <w:t>4-5pm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F6F19A" w14:textId="77777777" w:rsidR="00351C15" w:rsidRPr="00351C15" w:rsidRDefault="00351C15" w:rsidP="00351C15">
            <w:pPr>
              <w:rPr>
                <w:color w:val="40739B" w:themeColor="background2" w:themeShade="80"/>
              </w:rPr>
            </w:pPr>
            <w:r w:rsidRPr="00351C15">
              <w:rPr>
                <w:color w:val="EE0000"/>
              </w:rPr>
              <w:t>GAME</w:t>
            </w:r>
            <w:r w:rsidRPr="00351C15">
              <w:rPr>
                <w:color w:val="40739B" w:themeColor="background2" w:themeShade="80"/>
              </w:rPr>
              <w:t>:4-5 Grade Teams</w:t>
            </w:r>
          </w:p>
          <w:p w14:paraId="2B8F169C" w14:textId="729F6FC4" w:rsidR="00290CF4" w:rsidRDefault="00351C15" w:rsidP="00351C15">
            <w:r w:rsidRPr="00351C15">
              <w:rPr>
                <w:color w:val="40739B" w:themeColor="background2" w:themeShade="80"/>
              </w:rPr>
              <w:t>5-6pm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63216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067319" w14:textId="77777777" w:rsidR="00290CF4" w:rsidRDefault="00290CF4" w:rsidP="00290CF4"/>
        </w:tc>
      </w:tr>
      <w:tr w:rsidR="00290CF4" w14:paraId="2EF99EF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6C2FB4" w14:textId="77777777" w:rsidR="00290CF4" w:rsidRDefault="00290CF4" w:rsidP="00290CF4">
            <w:pPr>
              <w:pStyle w:val="Dates"/>
            </w:pPr>
            <w:r w:rsidRPr="00AA50BD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6F0900" w14:textId="77777777" w:rsidR="00290CF4" w:rsidRDefault="00290CF4" w:rsidP="00290CF4">
            <w:pPr>
              <w:pStyle w:val="Dates"/>
            </w:pPr>
            <w:r w:rsidRPr="00AA50B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B8FB2C" w14:textId="77777777" w:rsidR="00290CF4" w:rsidRDefault="00290CF4" w:rsidP="00290CF4">
            <w:pPr>
              <w:pStyle w:val="Dates"/>
            </w:pPr>
            <w:r w:rsidRPr="00AA50BD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88AD56" w14:textId="77777777" w:rsidR="00290CF4" w:rsidRDefault="00290CF4" w:rsidP="00290CF4">
            <w:pPr>
              <w:pStyle w:val="Dates"/>
            </w:pPr>
            <w:r w:rsidRPr="00AA50BD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6E9AE0" w14:textId="77777777" w:rsidR="00290CF4" w:rsidRDefault="00290CF4" w:rsidP="00290CF4">
            <w:pPr>
              <w:pStyle w:val="Dates"/>
            </w:pPr>
            <w:r w:rsidRPr="00AA50BD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386D07" w14:textId="77777777" w:rsidR="00290CF4" w:rsidRDefault="00290CF4" w:rsidP="00290CF4">
            <w:pPr>
              <w:pStyle w:val="Dates"/>
            </w:pPr>
            <w:r w:rsidRPr="00AA50BD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BB5D5E" w14:textId="77777777" w:rsidR="00290CF4" w:rsidRDefault="00290CF4" w:rsidP="00290CF4">
            <w:pPr>
              <w:pStyle w:val="Dates"/>
            </w:pPr>
            <w:r w:rsidRPr="00AA50BD">
              <w:t>15</w:t>
            </w:r>
          </w:p>
        </w:tc>
      </w:tr>
      <w:tr w:rsidR="00290CF4" w14:paraId="1F8201B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55207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CB17F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63064B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F5417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DE34E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9F2E8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C97B09" w14:textId="77777777" w:rsidR="00290CF4" w:rsidRDefault="00290CF4" w:rsidP="00290CF4"/>
        </w:tc>
      </w:tr>
      <w:tr w:rsidR="00290CF4" w14:paraId="41A3A51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892758" w14:textId="77777777" w:rsidR="00290CF4" w:rsidRDefault="00290CF4" w:rsidP="00290CF4">
            <w:pPr>
              <w:pStyle w:val="Dates"/>
            </w:pPr>
            <w:r w:rsidRPr="00AA50BD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B72E96" w14:textId="77777777" w:rsidR="00290CF4" w:rsidRDefault="00290CF4" w:rsidP="00290CF4">
            <w:pPr>
              <w:pStyle w:val="Dates"/>
            </w:pPr>
            <w:r w:rsidRPr="00AA50BD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83259A" w14:textId="77777777" w:rsidR="00290CF4" w:rsidRDefault="00290CF4" w:rsidP="00290CF4">
            <w:pPr>
              <w:pStyle w:val="Dates"/>
            </w:pPr>
            <w:r w:rsidRPr="00AA50BD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46818C" w14:textId="77777777" w:rsidR="00290CF4" w:rsidRDefault="00290CF4" w:rsidP="00290CF4">
            <w:pPr>
              <w:pStyle w:val="Dates"/>
            </w:pPr>
            <w:r w:rsidRPr="00AA50BD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E4DAC3" w14:textId="77777777" w:rsidR="00290CF4" w:rsidRDefault="00290CF4" w:rsidP="00290CF4">
            <w:pPr>
              <w:pStyle w:val="Dates"/>
            </w:pPr>
            <w:r w:rsidRPr="00AA50BD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A92AE8" w14:textId="77777777" w:rsidR="00290CF4" w:rsidRDefault="00290CF4" w:rsidP="00290CF4">
            <w:pPr>
              <w:pStyle w:val="Dates"/>
            </w:pPr>
            <w:r w:rsidRPr="00AA50BD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DFC55F" w14:textId="77777777" w:rsidR="00290CF4" w:rsidRDefault="00290CF4" w:rsidP="00290CF4">
            <w:pPr>
              <w:pStyle w:val="Dates"/>
            </w:pPr>
            <w:r w:rsidRPr="00AA50BD">
              <w:t>22</w:t>
            </w:r>
          </w:p>
        </w:tc>
      </w:tr>
      <w:tr w:rsidR="00290CF4" w14:paraId="0494E5F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01BD3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C5FBD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5A6A4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ABE81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F4242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1AFB67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2B6A2D" w14:textId="77777777" w:rsidR="00290CF4" w:rsidRDefault="00290CF4" w:rsidP="00290CF4"/>
        </w:tc>
      </w:tr>
      <w:tr w:rsidR="00290CF4" w14:paraId="33AB138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46EF3F" w14:textId="77777777" w:rsidR="00290CF4" w:rsidRDefault="00290CF4" w:rsidP="00290CF4">
            <w:pPr>
              <w:pStyle w:val="Dates"/>
            </w:pPr>
            <w:r w:rsidRPr="00AA50BD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553EC5" w14:textId="77777777" w:rsidR="00290CF4" w:rsidRDefault="00290CF4" w:rsidP="00290CF4">
            <w:pPr>
              <w:pStyle w:val="Dates"/>
            </w:pPr>
            <w:r w:rsidRPr="00AA50BD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55E136" w14:textId="77777777" w:rsidR="00290CF4" w:rsidRDefault="00290CF4" w:rsidP="00290CF4">
            <w:pPr>
              <w:pStyle w:val="Dates"/>
            </w:pPr>
            <w:r w:rsidRPr="00AA50BD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AD9FB2" w14:textId="77777777" w:rsidR="00290CF4" w:rsidRDefault="00290CF4" w:rsidP="00290CF4">
            <w:pPr>
              <w:pStyle w:val="Dates"/>
            </w:pPr>
            <w:r w:rsidRPr="00AA50BD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D449A6" w14:textId="77777777" w:rsidR="00290CF4" w:rsidRDefault="00290CF4" w:rsidP="00290CF4">
            <w:pPr>
              <w:pStyle w:val="Dates"/>
            </w:pPr>
            <w:r w:rsidRPr="00AA50BD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1A6B48" w14:textId="77777777" w:rsidR="00290CF4" w:rsidRDefault="00290CF4" w:rsidP="00290CF4">
            <w:pPr>
              <w:pStyle w:val="Dates"/>
            </w:pPr>
            <w:r w:rsidRPr="00AA50BD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9253F1" w14:textId="77777777" w:rsidR="00290CF4" w:rsidRDefault="00290CF4" w:rsidP="00290CF4">
            <w:pPr>
              <w:pStyle w:val="Dates"/>
            </w:pPr>
            <w:r w:rsidRPr="00AA50BD">
              <w:t>29</w:t>
            </w:r>
          </w:p>
        </w:tc>
      </w:tr>
      <w:tr w:rsidR="00290CF4" w14:paraId="3F8126C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18FDC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CBBB8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E68296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2C8C3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0CA82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9C79A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F4A595" w14:textId="77777777" w:rsidR="00290CF4" w:rsidRDefault="00290CF4" w:rsidP="00290CF4"/>
        </w:tc>
      </w:tr>
      <w:tr w:rsidR="00290CF4" w14:paraId="05A229A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B8D451" w14:textId="77777777" w:rsidR="00290CF4" w:rsidRDefault="00290CF4" w:rsidP="00290CF4">
            <w:pPr>
              <w:pStyle w:val="Dates"/>
            </w:pPr>
            <w:r w:rsidRPr="00AA50BD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B5FA3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4D2B8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8BDD8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BEEEF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E17E65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BAE9A6" w14:textId="77777777" w:rsidR="00290CF4" w:rsidRDefault="00290CF4" w:rsidP="00290CF4">
            <w:pPr>
              <w:pStyle w:val="Dates"/>
            </w:pPr>
          </w:p>
        </w:tc>
      </w:tr>
      <w:tr w:rsidR="00800901" w14:paraId="16F1730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247C7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C73BF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554E8C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B3317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7C9B0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557494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6626F6" w14:textId="77777777" w:rsidR="00800901" w:rsidRDefault="00800901" w:rsidP="00943931"/>
        </w:tc>
      </w:tr>
    </w:tbl>
    <w:p w14:paraId="79E6DC9E" w14:textId="77777777" w:rsidR="00D435C2" w:rsidRDefault="00D435C2" w:rsidP="00D435C2"/>
    <w:p w14:paraId="078EE8BD" w14:textId="77777777" w:rsidR="00351C15" w:rsidRDefault="00351C15" w:rsidP="00D435C2"/>
    <w:sectPr w:rsidR="00351C15" w:rsidSect="002A591F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A9E1C" w14:textId="77777777" w:rsidR="00351C15" w:rsidRDefault="00351C15">
      <w:pPr>
        <w:spacing w:before="0" w:after="0"/>
      </w:pPr>
      <w:r>
        <w:separator/>
      </w:r>
    </w:p>
  </w:endnote>
  <w:endnote w:type="continuationSeparator" w:id="0">
    <w:p w14:paraId="5CAD5AD8" w14:textId="77777777" w:rsidR="00351C15" w:rsidRDefault="00351C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C1E5B" w14:textId="77777777" w:rsidR="00351C15" w:rsidRDefault="00351C15">
      <w:pPr>
        <w:spacing w:before="0" w:after="0"/>
      </w:pPr>
      <w:r>
        <w:separator/>
      </w:r>
    </w:p>
  </w:footnote>
  <w:footnote w:type="continuationSeparator" w:id="0">
    <w:p w14:paraId="0EA33514" w14:textId="77777777" w:rsidR="00351C15" w:rsidRDefault="00351C1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351C15"/>
    <w:rsid w:val="00020C49"/>
    <w:rsid w:val="0005195E"/>
    <w:rsid w:val="00056814"/>
    <w:rsid w:val="0006779F"/>
    <w:rsid w:val="00080EF7"/>
    <w:rsid w:val="000A20FE"/>
    <w:rsid w:val="00100BAF"/>
    <w:rsid w:val="0011772B"/>
    <w:rsid w:val="00145E24"/>
    <w:rsid w:val="0019694E"/>
    <w:rsid w:val="001A3A8D"/>
    <w:rsid w:val="001C5DC3"/>
    <w:rsid w:val="0027720C"/>
    <w:rsid w:val="00290CF4"/>
    <w:rsid w:val="002A591F"/>
    <w:rsid w:val="002F6E35"/>
    <w:rsid w:val="00351C15"/>
    <w:rsid w:val="003A63E1"/>
    <w:rsid w:val="003A7FDB"/>
    <w:rsid w:val="003B47BC"/>
    <w:rsid w:val="003D7DDA"/>
    <w:rsid w:val="003F1620"/>
    <w:rsid w:val="00406C2A"/>
    <w:rsid w:val="00454FED"/>
    <w:rsid w:val="004C5B17"/>
    <w:rsid w:val="004F670E"/>
    <w:rsid w:val="005069BC"/>
    <w:rsid w:val="005562FE"/>
    <w:rsid w:val="00557989"/>
    <w:rsid w:val="00572E54"/>
    <w:rsid w:val="005D393D"/>
    <w:rsid w:val="0070385B"/>
    <w:rsid w:val="007564A4"/>
    <w:rsid w:val="007777B1"/>
    <w:rsid w:val="007A49F2"/>
    <w:rsid w:val="007F23B1"/>
    <w:rsid w:val="00800901"/>
    <w:rsid w:val="00874C9A"/>
    <w:rsid w:val="009035F5"/>
    <w:rsid w:val="0092231B"/>
    <w:rsid w:val="00944085"/>
    <w:rsid w:val="00946A27"/>
    <w:rsid w:val="00953A96"/>
    <w:rsid w:val="009A0FFF"/>
    <w:rsid w:val="00A4654E"/>
    <w:rsid w:val="00A73BBF"/>
    <w:rsid w:val="00AA245C"/>
    <w:rsid w:val="00AB29FA"/>
    <w:rsid w:val="00B70858"/>
    <w:rsid w:val="00B8151A"/>
    <w:rsid w:val="00B854C9"/>
    <w:rsid w:val="00B97BB2"/>
    <w:rsid w:val="00C0276E"/>
    <w:rsid w:val="00C11D39"/>
    <w:rsid w:val="00C229EA"/>
    <w:rsid w:val="00C71D73"/>
    <w:rsid w:val="00C7735D"/>
    <w:rsid w:val="00CB1C1C"/>
    <w:rsid w:val="00CC02EC"/>
    <w:rsid w:val="00D17693"/>
    <w:rsid w:val="00D435C2"/>
    <w:rsid w:val="00D7230E"/>
    <w:rsid w:val="00DA53A1"/>
    <w:rsid w:val="00DA6098"/>
    <w:rsid w:val="00DE6C1E"/>
    <w:rsid w:val="00DF051F"/>
    <w:rsid w:val="00DF32DE"/>
    <w:rsid w:val="00E02644"/>
    <w:rsid w:val="00E13B83"/>
    <w:rsid w:val="00E54E11"/>
    <w:rsid w:val="00E85D16"/>
    <w:rsid w:val="00EA1691"/>
    <w:rsid w:val="00EB320B"/>
    <w:rsid w:val="00F27DA0"/>
    <w:rsid w:val="00F27F58"/>
    <w:rsid w:val="00F45D9F"/>
    <w:rsid w:val="00F710A7"/>
    <w:rsid w:val="00FA21CA"/>
    <w:rsid w:val="00FA39FF"/>
    <w:rsid w:val="00FA62E6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DE00E0"/>
  <w15:docId w15:val="{25C9D938-DFA5-4F90-BEF6-1618402C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A610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4831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4831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4831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14109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14109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E48312" w:themeColor="accent1" w:shadow="1"/>
        <w:left w:val="single" w:sz="2" w:space="10" w:color="E48312" w:themeColor="accent1" w:shadow="1"/>
        <w:bottom w:val="single" w:sz="2" w:space="10" w:color="E48312" w:themeColor="accent1" w:shadow="1"/>
        <w:right w:val="single" w:sz="2" w:space="10" w:color="E48312" w:themeColor="accent1" w:shadow="1"/>
      </w:pBdr>
      <w:ind w:left="1152" w:right="1152"/>
    </w:pPr>
    <w:rPr>
      <w:i/>
      <w:iCs/>
      <w:color w:val="E48312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E48312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AA610D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E4831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E48312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E48312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714109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7141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24109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ghd\AppData\Local\Microsoft\Office\16.0\DTS\en-US%7b714C3D5F-9780-4AA5-97F9-7E2506E5A4A5%7d\%7bB4E29D71-DE97-41A1-9979-1526A2BBD63A%7dTF8d06ef24-84c2-4167-86e8-ca499549bda219da5460_win32-a11186548b7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60A0A27BBC24CA3862B391B3BC94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1A0A7-3161-4329-8E1A-20AA40A1363E}"/>
      </w:docPartPr>
      <w:docPartBody>
        <w:p w:rsidR="003A3178" w:rsidRDefault="003A3178">
          <w:pPr>
            <w:pStyle w:val="C60A0A27BBC24CA3862B391B3BC949C9"/>
          </w:pPr>
          <w:r>
            <w:t>Sunday</w:t>
          </w:r>
        </w:p>
      </w:docPartBody>
    </w:docPart>
    <w:docPart>
      <w:docPartPr>
        <w:name w:val="02FFFA8D2DF741EABACDADDE5F32D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D9277-4CBA-4AF7-852A-B4C30F40DAFD}"/>
      </w:docPartPr>
      <w:docPartBody>
        <w:p w:rsidR="003A3178" w:rsidRDefault="003A3178">
          <w:pPr>
            <w:pStyle w:val="02FFFA8D2DF741EABACDADDE5F32D0E4"/>
          </w:pPr>
          <w:r>
            <w:t>Monday</w:t>
          </w:r>
        </w:p>
      </w:docPartBody>
    </w:docPart>
    <w:docPart>
      <w:docPartPr>
        <w:name w:val="5D14609A58A747A98BADEC13E4B6B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3589A-6DCD-4079-9133-6218613D31B1}"/>
      </w:docPartPr>
      <w:docPartBody>
        <w:p w:rsidR="003A3178" w:rsidRDefault="003A3178">
          <w:pPr>
            <w:pStyle w:val="5D14609A58A747A98BADEC13E4B6B9E4"/>
          </w:pPr>
          <w:r>
            <w:t>Tuesday</w:t>
          </w:r>
        </w:p>
      </w:docPartBody>
    </w:docPart>
    <w:docPart>
      <w:docPartPr>
        <w:name w:val="21C840D653E74946948284FDEF349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D2F62-0F3C-4313-B50C-F2EEE95B2486}"/>
      </w:docPartPr>
      <w:docPartBody>
        <w:p w:rsidR="003A3178" w:rsidRDefault="003A3178">
          <w:pPr>
            <w:pStyle w:val="21C840D653E74946948284FDEF34932A"/>
          </w:pPr>
          <w:r>
            <w:t>Wednesday</w:t>
          </w:r>
        </w:p>
      </w:docPartBody>
    </w:docPart>
    <w:docPart>
      <w:docPartPr>
        <w:name w:val="31BF6FFB57B641F18D178075CF673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2CBF6-F5BC-4119-815A-1361DC73993D}"/>
      </w:docPartPr>
      <w:docPartBody>
        <w:p w:rsidR="003A3178" w:rsidRDefault="003A3178">
          <w:pPr>
            <w:pStyle w:val="31BF6FFB57B641F18D178075CF67352E"/>
          </w:pPr>
          <w:r>
            <w:t>Thursday</w:t>
          </w:r>
        </w:p>
      </w:docPartBody>
    </w:docPart>
    <w:docPart>
      <w:docPartPr>
        <w:name w:val="8428CD7CC4E048B8AE56B5476E0E0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66ED7-1C21-4AB0-A588-D3F31DC65EC9}"/>
      </w:docPartPr>
      <w:docPartBody>
        <w:p w:rsidR="003A3178" w:rsidRDefault="003A3178">
          <w:pPr>
            <w:pStyle w:val="8428CD7CC4E048B8AE56B5476E0E000A"/>
          </w:pPr>
          <w:r>
            <w:t>Friday</w:t>
          </w:r>
        </w:p>
      </w:docPartBody>
    </w:docPart>
    <w:docPart>
      <w:docPartPr>
        <w:name w:val="7513B32DAB204597B3A6F3B642E05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B6382-D2F0-49A7-A118-65E2FB1B9C00}"/>
      </w:docPartPr>
      <w:docPartBody>
        <w:p w:rsidR="003A3178" w:rsidRDefault="003A3178">
          <w:pPr>
            <w:pStyle w:val="7513B32DAB204597B3A6F3B642E0556E"/>
          </w:pPr>
          <w:r>
            <w:t>Saturday</w:t>
          </w:r>
        </w:p>
      </w:docPartBody>
    </w:docPart>
    <w:docPart>
      <w:docPartPr>
        <w:name w:val="67DE3613318147EF88CBE8617AC57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3A724-D43E-402E-B572-52A6611A70C1}"/>
      </w:docPartPr>
      <w:docPartBody>
        <w:p w:rsidR="003A3178" w:rsidRDefault="003A3178">
          <w:pPr>
            <w:pStyle w:val="67DE3613318147EF88CBE8617AC577C9"/>
          </w:pPr>
          <w:r>
            <w:t>Sunday</w:t>
          </w:r>
        </w:p>
      </w:docPartBody>
    </w:docPart>
    <w:docPart>
      <w:docPartPr>
        <w:name w:val="8DD6D395A19F49B0A72E13557A83F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E8FE7-FC79-4E73-AA60-BDE271C18A32}"/>
      </w:docPartPr>
      <w:docPartBody>
        <w:p w:rsidR="003A3178" w:rsidRDefault="003A3178">
          <w:pPr>
            <w:pStyle w:val="8DD6D395A19F49B0A72E13557A83F14E"/>
          </w:pPr>
          <w:r>
            <w:t>Monday</w:t>
          </w:r>
        </w:p>
      </w:docPartBody>
    </w:docPart>
    <w:docPart>
      <w:docPartPr>
        <w:name w:val="DE192C3887334B9EB7373B22805F4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6F63C-726A-46CF-9CE5-239022D15738}"/>
      </w:docPartPr>
      <w:docPartBody>
        <w:p w:rsidR="003A3178" w:rsidRDefault="003A3178">
          <w:pPr>
            <w:pStyle w:val="DE192C3887334B9EB7373B22805F4B65"/>
          </w:pPr>
          <w:r>
            <w:t>Tuesday</w:t>
          </w:r>
        </w:p>
      </w:docPartBody>
    </w:docPart>
    <w:docPart>
      <w:docPartPr>
        <w:name w:val="DF8D022F318B4A0E92D994FCB313E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7F89A-521A-4E0A-8C62-B40F80B632E2}"/>
      </w:docPartPr>
      <w:docPartBody>
        <w:p w:rsidR="003A3178" w:rsidRDefault="003A3178">
          <w:pPr>
            <w:pStyle w:val="DF8D022F318B4A0E92D994FCB313E61F"/>
          </w:pPr>
          <w:r>
            <w:t>Wednesday</w:t>
          </w:r>
        </w:p>
      </w:docPartBody>
    </w:docPart>
    <w:docPart>
      <w:docPartPr>
        <w:name w:val="DC129E3741DB44ED817B7846FABED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91FED-4A2F-4D35-8A98-D6E96D0C8715}"/>
      </w:docPartPr>
      <w:docPartBody>
        <w:p w:rsidR="003A3178" w:rsidRDefault="003A3178">
          <w:pPr>
            <w:pStyle w:val="DC129E3741DB44ED817B7846FABED7C7"/>
          </w:pPr>
          <w:r>
            <w:t>Thursday</w:t>
          </w:r>
        </w:p>
      </w:docPartBody>
    </w:docPart>
    <w:docPart>
      <w:docPartPr>
        <w:name w:val="5CD27E85DD8B41D8A9A0680349BC0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5584F-DE13-4DAD-9FBE-04BF007E3D9E}"/>
      </w:docPartPr>
      <w:docPartBody>
        <w:p w:rsidR="003A3178" w:rsidRDefault="003A3178">
          <w:pPr>
            <w:pStyle w:val="5CD27E85DD8B41D8A9A0680349BC0C71"/>
          </w:pPr>
          <w:r>
            <w:t>Friday</w:t>
          </w:r>
        </w:p>
      </w:docPartBody>
    </w:docPart>
    <w:docPart>
      <w:docPartPr>
        <w:name w:val="6C0AFE8E51914020B07F1DB0A7845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74708-1CF5-40D2-92A6-333906CA014B}"/>
      </w:docPartPr>
      <w:docPartBody>
        <w:p w:rsidR="003A3178" w:rsidRDefault="003A3178">
          <w:pPr>
            <w:pStyle w:val="6C0AFE8E51914020B07F1DB0A7845B9D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78"/>
    <w:rsid w:val="003A3178"/>
    <w:rsid w:val="0070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D89CDFD8C74837A25379BD1B4C5F8A">
    <w:name w:val="B9D89CDFD8C74837A25379BD1B4C5F8A"/>
  </w:style>
  <w:style w:type="paragraph" w:customStyle="1" w:styleId="95795F68BB194501970CBE66465C67D7">
    <w:name w:val="95795F68BB194501970CBE66465C67D7"/>
  </w:style>
  <w:style w:type="paragraph" w:customStyle="1" w:styleId="4CB3D5CD31AD43CEBDB7621499D5A860">
    <w:name w:val="4CB3D5CD31AD43CEBDB7621499D5A860"/>
  </w:style>
  <w:style w:type="paragraph" w:customStyle="1" w:styleId="CAD47E2678AD49E98F85060D923A16A4">
    <w:name w:val="CAD47E2678AD49E98F85060D923A16A4"/>
  </w:style>
  <w:style w:type="paragraph" w:customStyle="1" w:styleId="B5D60077F27E41CAB34F3BA29E1399D1">
    <w:name w:val="B5D60077F27E41CAB34F3BA29E1399D1"/>
  </w:style>
  <w:style w:type="paragraph" w:customStyle="1" w:styleId="C31A5829DFDE41C3BF8F7F2058EE06E5">
    <w:name w:val="C31A5829DFDE41C3BF8F7F2058EE06E5"/>
  </w:style>
  <w:style w:type="paragraph" w:customStyle="1" w:styleId="A4AA3F5113DA4F6BBD91FFE68CECA4D3">
    <w:name w:val="A4AA3F5113DA4F6BBD91FFE68CECA4D3"/>
  </w:style>
  <w:style w:type="paragraph" w:customStyle="1" w:styleId="57201D0C003343DAA761D924968068BE">
    <w:name w:val="57201D0C003343DAA761D924968068BE"/>
  </w:style>
  <w:style w:type="paragraph" w:customStyle="1" w:styleId="13A9BDB52D7548CAB9D88A1FC5098922">
    <w:name w:val="13A9BDB52D7548CAB9D88A1FC5098922"/>
  </w:style>
  <w:style w:type="paragraph" w:customStyle="1" w:styleId="85D3EEE6579F409AA9ADBB929092A295">
    <w:name w:val="85D3EEE6579F409AA9ADBB929092A295"/>
  </w:style>
  <w:style w:type="paragraph" w:customStyle="1" w:styleId="3C4B5AA06D6E4FCC956191DE92B38233">
    <w:name w:val="3C4B5AA06D6E4FCC956191DE92B38233"/>
  </w:style>
  <w:style w:type="paragraph" w:customStyle="1" w:styleId="C2EBB8E4C55F469DBD9E10C261528593">
    <w:name w:val="C2EBB8E4C55F469DBD9E10C261528593"/>
  </w:style>
  <w:style w:type="paragraph" w:customStyle="1" w:styleId="1096A4C2CE1841B6BC111848AC55F73C">
    <w:name w:val="1096A4C2CE1841B6BC111848AC55F73C"/>
  </w:style>
  <w:style w:type="paragraph" w:customStyle="1" w:styleId="949D5BE9CEFA45BD8170A2719CBDBF7E">
    <w:name w:val="949D5BE9CEFA45BD8170A2719CBDBF7E"/>
  </w:style>
  <w:style w:type="paragraph" w:customStyle="1" w:styleId="A4D88B6670C948D6980A0C135BA7BFA4">
    <w:name w:val="A4D88B6670C948D6980A0C135BA7BFA4"/>
  </w:style>
  <w:style w:type="paragraph" w:customStyle="1" w:styleId="B08920B74CF34C2BAF0A6C0E792BA23D">
    <w:name w:val="B08920B74CF34C2BAF0A6C0E792BA23D"/>
  </w:style>
  <w:style w:type="paragraph" w:customStyle="1" w:styleId="176B339D97E34B45B405997FDD1B6828">
    <w:name w:val="176B339D97E34B45B405997FDD1B6828"/>
  </w:style>
  <w:style w:type="paragraph" w:customStyle="1" w:styleId="AFEE2BB55AB640EA966EE5627E37C749">
    <w:name w:val="AFEE2BB55AB640EA966EE5627E37C749"/>
  </w:style>
  <w:style w:type="paragraph" w:customStyle="1" w:styleId="CDB49E373F2B41B293F4F781CCAFB29B">
    <w:name w:val="CDB49E373F2B41B293F4F781CCAFB29B"/>
  </w:style>
  <w:style w:type="paragraph" w:customStyle="1" w:styleId="FC81BDA4BB2C42B7BFC9094AB6D0E296">
    <w:name w:val="FC81BDA4BB2C42B7BFC9094AB6D0E296"/>
  </w:style>
  <w:style w:type="paragraph" w:customStyle="1" w:styleId="2DB07A0ECCCB4F2792D7B2A1FF48A6A5">
    <w:name w:val="2DB07A0ECCCB4F2792D7B2A1FF48A6A5"/>
  </w:style>
  <w:style w:type="paragraph" w:customStyle="1" w:styleId="306E1FDFD43342A08C99F6C182DA6D49">
    <w:name w:val="306E1FDFD43342A08C99F6C182DA6D49"/>
  </w:style>
  <w:style w:type="paragraph" w:customStyle="1" w:styleId="3F6B874064AE41E99DD5E7938CA095C2">
    <w:name w:val="3F6B874064AE41E99DD5E7938CA095C2"/>
  </w:style>
  <w:style w:type="paragraph" w:customStyle="1" w:styleId="5EEDEE6750E6491D9A66E193786C7E42">
    <w:name w:val="5EEDEE6750E6491D9A66E193786C7E42"/>
  </w:style>
  <w:style w:type="paragraph" w:customStyle="1" w:styleId="A0E415D1ACF5434BA2CB7CBA06DD5449">
    <w:name w:val="A0E415D1ACF5434BA2CB7CBA06DD5449"/>
  </w:style>
  <w:style w:type="paragraph" w:customStyle="1" w:styleId="2E4BC691D36749DA8A38B7C11E6043BA">
    <w:name w:val="2E4BC691D36749DA8A38B7C11E6043BA"/>
  </w:style>
  <w:style w:type="paragraph" w:customStyle="1" w:styleId="AD7FE300522640248D90913075152883">
    <w:name w:val="AD7FE300522640248D90913075152883"/>
  </w:style>
  <w:style w:type="paragraph" w:customStyle="1" w:styleId="EBF1F0A5381847ADA38583B42C472528">
    <w:name w:val="EBF1F0A5381847ADA38583B42C472528"/>
  </w:style>
  <w:style w:type="paragraph" w:customStyle="1" w:styleId="4A0FF6D5C2854A37AB33F0AC397A8467">
    <w:name w:val="4A0FF6D5C2854A37AB33F0AC397A8467"/>
  </w:style>
  <w:style w:type="paragraph" w:customStyle="1" w:styleId="C8279FC8C2724AA0BCC49DFD79E166CD">
    <w:name w:val="C8279FC8C2724AA0BCC49DFD79E166CD"/>
  </w:style>
  <w:style w:type="paragraph" w:customStyle="1" w:styleId="AFFD24EB40664BB8B27F118BD246CE86">
    <w:name w:val="AFFD24EB40664BB8B27F118BD246CE86"/>
  </w:style>
  <w:style w:type="paragraph" w:customStyle="1" w:styleId="3F297CC95C6945B593D6C32175B5BBD1">
    <w:name w:val="3F297CC95C6945B593D6C32175B5BBD1"/>
  </w:style>
  <w:style w:type="paragraph" w:customStyle="1" w:styleId="AE10AC1CBABD4D0D82B60704513544F8">
    <w:name w:val="AE10AC1CBABD4D0D82B60704513544F8"/>
  </w:style>
  <w:style w:type="paragraph" w:customStyle="1" w:styleId="8A633C024D5B44CD89B4F764F4C38D29">
    <w:name w:val="8A633C024D5B44CD89B4F764F4C38D29"/>
  </w:style>
  <w:style w:type="paragraph" w:customStyle="1" w:styleId="4F9C637CD12643C1A7287C35365491DD">
    <w:name w:val="4F9C637CD12643C1A7287C35365491DD"/>
  </w:style>
  <w:style w:type="paragraph" w:customStyle="1" w:styleId="57EE463E87A3491395B115462A3C101D">
    <w:name w:val="57EE463E87A3491395B115462A3C101D"/>
  </w:style>
  <w:style w:type="paragraph" w:customStyle="1" w:styleId="DC0B674A61F3454EBBC3305D75D5970D">
    <w:name w:val="DC0B674A61F3454EBBC3305D75D5970D"/>
  </w:style>
  <w:style w:type="paragraph" w:customStyle="1" w:styleId="EE74AD328E0E43E59517ED633FCAE89F">
    <w:name w:val="EE74AD328E0E43E59517ED633FCAE89F"/>
  </w:style>
  <w:style w:type="paragraph" w:customStyle="1" w:styleId="383D4443045D4568BD70EB221AEDA343">
    <w:name w:val="383D4443045D4568BD70EB221AEDA343"/>
  </w:style>
  <w:style w:type="paragraph" w:customStyle="1" w:styleId="75420BFA5ED94AADACF9BC7781A2C6DB">
    <w:name w:val="75420BFA5ED94AADACF9BC7781A2C6DB"/>
  </w:style>
  <w:style w:type="paragraph" w:customStyle="1" w:styleId="0F03C18A28BF48579C61CD76B5A7DC35">
    <w:name w:val="0F03C18A28BF48579C61CD76B5A7DC35"/>
  </w:style>
  <w:style w:type="paragraph" w:customStyle="1" w:styleId="04FA1E485511496D9310CB0FAC3C541D">
    <w:name w:val="04FA1E485511496D9310CB0FAC3C541D"/>
  </w:style>
  <w:style w:type="paragraph" w:customStyle="1" w:styleId="3B25D70FF4E043CC9C2B5F50DE714E40">
    <w:name w:val="3B25D70FF4E043CC9C2B5F50DE714E40"/>
  </w:style>
  <w:style w:type="paragraph" w:customStyle="1" w:styleId="3FE665413B2A467F9918A00DD3FF463D">
    <w:name w:val="3FE665413B2A467F9918A00DD3FF463D"/>
  </w:style>
  <w:style w:type="paragraph" w:customStyle="1" w:styleId="1061D31C7D644B3083F24477A58B6D0E">
    <w:name w:val="1061D31C7D644B3083F24477A58B6D0E"/>
  </w:style>
  <w:style w:type="paragraph" w:customStyle="1" w:styleId="6785BDA4C01F4B7AA2A6315F8141A412">
    <w:name w:val="6785BDA4C01F4B7AA2A6315F8141A412"/>
  </w:style>
  <w:style w:type="paragraph" w:customStyle="1" w:styleId="86638364A88947939B80E82CBC694770">
    <w:name w:val="86638364A88947939B80E82CBC694770"/>
  </w:style>
  <w:style w:type="paragraph" w:customStyle="1" w:styleId="67C7FABF0D954FA4A14CA1C33836BC11">
    <w:name w:val="67C7FABF0D954FA4A14CA1C33836BC11"/>
  </w:style>
  <w:style w:type="paragraph" w:customStyle="1" w:styleId="651E649FDCCD42DC8DAF4CDC1789E5E7">
    <w:name w:val="651E649FDCCD42DC8DAF4CDC1789E5E7"/>
  </w:style>
  <w:style w:type="paragraph" w:customStyle="1" w:styleId="763D3C1579BE40BE9D8E67ED13731DE7">
    <w:name w:val="763D3C1579BE40BE9D8E67ED13731DE7"/>
  </w:style>
  <w:style w:type="paragraph" w:customStyle="1" w:styleId="9FBC4E464223458A86260EF201D37AE1">
    <w:name w:val="9FBC4E464223458A86260EF201D37AE1"/>
  </w:style>
  <w:style w:type="paragraph" w:customStyle="1" w:styleId="68F324C6391A40B1BBFD7DA285935BA1">
    <w:name w:val="68F324C6391A40B1BBFD7DA285935BA1"/>
  </w:style>
  <w:style w:type="paragraph" w:customStyle="1" w:styleId="592678E7A5764667B59A4820B30206D3">
    <w:name w:val="592678E7A5764667B59A4820B30206D3"/>
  </w:style>
  <w:style w:type="paragraph" w:customStyle="1" w:styleId="C9F225310DA543808A4F92C28DBB6CFB">
    <w:name w:val="C9F225310DA543808A4F92C28DBB6CFB"/>
  </w:style>
  <w:style w:type="paragraph" w:customStyle="1" w:styleId="DB282F71956149DE838006F4BDF2A2D9">
    <w:name w:val="DB282F71956149DE838006F4BDF2A2D9"/>
  </w:style>
  <w:style w:type="paragraph" w:customStyle="1" w:styleId="D801CC29181C4D63A6FFAC8DFD56BCA0">
    <w:name w:val="D801CC29181C4D63A6FFAC8DFD56BCA0"/>
  </w:style>
  <w:style w:type="paragraph" w:customStyle="1" w:styleId="B85B6A9A9E1247F5AF77184B3A4F77E5">
    <w:name w:val="B85B6A9A9E1247F5AF77184B3A4F77E5"/>
  </w:style>
  <w:style w:type="paragraph" w:customStyle="1" w:styleId="D8A7A159E1614DF28541430F346B0167">
    <w:name w:val="D8A7A159E1614DF28541430F346B0167"/>
  </w:style>
  <w:style w:type="paragraph" w:customStyle="1" w:styleId="512A6E4D31B5493483335ED09F74E51A">
    <w:name w:val="512A6E4D31B5493483335ED09F74E51A"/>
  </w:style>
  <w:style w:type="paragraph" w:customStyle="1" w:styleId="03190F4672B446CEA7487E2F74D358F7">
    <w:name w:val="03190F4672B446CEA7487E2F74D358F7"/>
  </w:style>
  <w:style w:type="paragraph" w:customStyle="1" w:styleId="0FD95AA04C43430CBA3F4B4E08876822">
    <w:name w:val="0FD95AA04C43430CBA3F4B4E08876822"/>
  </w:style>
  <w:style w:type="paragraph" w:customStyle="1" w:styleId="1483F00EF498404AB1417698D274EE9F">
    <w:name w:val="1483F00EF498404AB1417698D274EE9F"/>
  </w:style>
  <w:style w:type="paragraph" w:customStyle="1" w:styleId="F9406B55538E4417A4CC91D84A8C6894">
    <w:name w:val="F9406B55538E4417A4CC91D84A8C6894"/>
  </w:style>
  <w:style w:type="paragraph" w:customStyle="1" w:styleId="C60A0A27BBC24CA3862B391B3BC949C9">
    <w:name w:val="C60A0A27BBC24CA3862B391B3BC949C9"/>
  </w:style>
  <w:style w:type="paragraph" w:customStyle="1" w:styleId="02FFFA8D2DF741EABACDADDE5F32D0E4">
    <w:name w:val="02FFFA8D2DF741EABACDADDE5F32D0E4"/>
  </w:style>
  <w:style w:type="paragraph" w:customStyle="1" w:styleId="5D14609A58A747A98BADEC13E4B6B9E4">
    <w:name w:val="5D14609A58A747A98BADEC13E4B6B9E4"/>
  </w:style>
  <w:style w:type="paragraph" w:customStyle="1" w:styleId="21C840D653E74946948284FDEF34932A">
    <w:name w:val="21C840D653E74946948284FDEF34932A"/>
  </w:style>
  <w:style w:type="paragraph" w:customStyle="1" w:styleId="31BF6FFB57B641F18D178075CF67352E">
    <w:name w:val="31BF6FFB57B641F18D178075CF67352E"/>
  </w:style>
  <w:style w:type="paragraph" w:customStyle="1" w:styleId="8428CD7CC4E048B8AE56B5476E0E000A">
    <w:name w:val="8428CD7CC4E048B8AE56B5476E0E000A"/>
  </w:style>
  <w:style w:type="paragraph" w:customStyle="1" w:styleId="7513B32DAB204597B3A6F3B642E0556E">
    <w:name w:val="7513B32DAB204597B3A6F3B642E0556E"/>
  </w:style>
  <w:style w:type="paragraph" w:customStyle="1" w:styleId="67DE3613318147EF88CBE8617AC577C9">
    <w:name w:val="67DE3613318147EF88CBE8617AC577C9"/>
  </w:style>
  <w:style w:type="paragraph" w:customStyle="1" w:styleId="8DD6D395A19F49B0A72E13557A83F14E">
    <w:name w:val="8DD6D395A19F49B0A72E13557A83F14E"/>
  </w:style>
  <w:style w:type="paragraph" w:customStyle="1" w:styleId="DE192C3887334B9EB7373B22805F4B65">
    <w:name w:val="DE192C3887334B9EB7373B22805F4B65"/>
  </w:style>
  <w:style w:type="paragraph" w:customStyle="1" w:styleId="DF8D022F318B4A0E92D994FCB313E61F">
    <w:name w:val="DF8D022F318B4A0E92D994FCB313E61F"/>
  </w:style>
  <w:style w:type="paragraph" w:customStyle="1" w:styleId="DC129E3741DB44ED817B7846FABED7C7">
    <w:name w:val="DC129E3741DB44ED817B7846FABED7C7"/>
  </w:style>
  <w:style w:type="paragraph" w:customStyle="1" w:styleId="5CD27E85DD8B41D8A9A0680349BC0C71">
    <w:name w:val="5CD27E85DD8B41D8A9A0680349BC0C71"/>
  </w:style>
  <w:style w:type="paragraph" w:customStyle="1" w:styleId="6C0AFE8E51914020B07F1DB0A7845B9D">
    <w:name w:val="6C0AFE8E51914020B07F1DB0A7845B9D"/>
  </w:style>
  <w:style w:type="paragraph" w:customStyle="1" w:styleId="9235DE54285244E88C973A23986D6854">
    <w:name w:val="9235DE54285244E88C973A23986D6854"/>
  </w:style>
  <w:style w:type="paragraph" w:customStyle="1" w:styleId="18285D331260401F9EC65F665C0AA9DD">
    <w:name w:val="18285D331260401F9EC65F665C0AA9DD"/>
  </w:style>
  <w:style w:type="paragraph" w:customStyle="1" w:styleId="E98B64455C9E44F88AF27C970CA87460">
    <w:name w:val="E98B64455C9E44F88AF27C970CA87460"/>
  </w:style>
  <w:style w:type="paragraph" w:customStyle="1" w:styleId="81338D882FCB4BC5A1292B7856AE5A81">
    <w:name w:val="81338D882FCB4BC5A1292B7856AE5A81"/>
  </w:style>
  <w:style w:type="paragraph" w:customStyle="1" w:styleId="9C9517F519F84CD4824BD11F6571FD6F">
    <w:name w:val="9C9517F519F84CD4824BD11F6571FD6F"/>
  </w:style>
  <w:style w:type="paragraph" w:customStyle="1" w:styleId="6C1C749B37544474B6194AC31DBA9207">
    <w:name w:val="6C1C749B37544474B6194AC31DBA9207"/>
  </w:style>
  <w:style w:type="paragraph" w:customStyle="1" w:styleId="43535E6F3A09483F8FEE7C83DD38929A">
    <w:name w:val="43535E6F3A09483F8FEE7C83DD3892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24E382-7B8D-47D9-A437-2123E73EE0EF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3F08BD-B4BF-44C7-A8EF-B75FBCB69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4E6A66-6FA0-4846-B389-054FCDC5580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{B4E29D71-DE97-41A1-9979-1526A2BBD63A}TF8d06ef24-84c2-4167-86e8-ca499549bda219da5460_win32-a11186548b75</Template>
  <TotalTime>9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HighDesert PR</dc:creator>
  <cp:keywords/>
  <dc:description/>
  <cp:lastModifiedBy>HighDesert PR</cp:lastModifiedBy>
  <cp:revision>1</cp:revision>
  <dcterms:created xsi:type="dcterms:W3CDTF">2025-09-25T21:21:00Z</dcterms:created>
  <dcterms:modified xsi:type="dcterms:W3CDTF">2025-09-25T21:30:00Z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