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518CB1BA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A3460D2" w14:textId="684ED91B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BB529A" w:rsidRPr="00BB529A">
              <w:t>December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467354E5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70FE2E0E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78230C" w:themeFill="accent1" w:themeFillShade="80"/>
          </w:tcPr>
          <w:p w14:paraId="1D8B12ED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78230C" w:themeFill="accent1" w:themeFillShade="80"/>
          </w:tcPr>
          <w:p w14:paraId="7B61C637" w14:textId="42E5B42B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BB529A">
              <w:t>2023</w:t>
            </w:r>
            <w:r>
              <w:fldChar w:fldCharType="end"/>
            </w:r>
          </w:p>
        </w:tc>
      </w:tr>
      <w:tr w:rsidR="002F6E35" w:rsidRPr="00420111" w14:paraId="0EDC8576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239B583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AF5481E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76E8C08C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3CF8BC2F" w14:textId="77777777" w:rsidR="002F6E35" w:rsidRDefault="00BB529A">
            <w:pPr>
              <w:pStyle w:val="Days"/>
            </w:pPr>
            <w:sdt>
              <w:sdtPr>
                <w:id w:val="1527134494"/>
                <w:placeholder>
                  <w:docPart w:val="AD2983B01D134B318BC9F1D79704AF3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Sunday</w:t>
                </w:r>
              </w:sdtContent>
            </w:sdt>
            <w:r w:rsidR="000B350D">
              <w:t xml:space="preserve"> </w:t>
            </w:r>
          </w:p>
        </w:tc>
        <w:tc>
          <w:tcPr>
            <w:tcW w:w="2055" w:type="dxa"/>
          </w:tcPr>
          <w:p w14:paraId="2D583962" w14:textId="77777777" w:rsidR="002F6E35" w:rsidRDefault="00BB529A">
            <w:pPr>
              <w:pStyle w:val="Days"/>
            </w:pPr>
            <w:sdt>
              <w:sdtPr>
                <w:id w:val="8650153"/>
                <w:placeholder>
                  <w:docPart w:val="C6FB322B02374F45B0C10EF5AC4B173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2C9E2411" w14:textId="77777777" w:rsidR="002F6E35" w:rsidRDefault="00BB529A">
            <w:pPr>
              <w:pStyle w:val="Days"/>
            </w:pPr>
            <w:sdt>
              <w:sdtPr>
                <w:id w:val="-1517691135"/>
                <w:placeholder>
                  <w:docPart w:val="6B45C6A74CDE46D0986E5F755EC1C7D7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49DA743F" w14:textId="77777777" w:rsidR="002F6E35" w:rsidRDefault="00BB529A">
            <w:pPr>
              <w:pStyle w:val="Days"/>
            </w:pPr>
            <w:sdt>
              <w:sdtPr>
                <w:id w:val="-1684429625"/>
                <w:placeholder>
                  <w:docPart w:val="5AB7B4EACFEA43399BAA5298F95D3DB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5CAA6715" w14:textId="77777777" w:rsidR="002F6E35" w:rsidRDefault="00BB529A">
            <w:pPr>
              <w:pStyle w:val="Days"/>
            </w:pPr>
            <w:sdt>
              <w:sdtPr>
                <w:id w:val="-1188375605"/>
                <w:placeholder>
                  <w:docPart w:val="7EA67895178845288D349BADB65566E2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10417470" w14:textId="77777777" w:rsidR="002F6E35" w:rsidRDefault="00BB529A">
            <w:pPr>
              <w:pStyle w:val="Days"/>
            </w:pPr>
            <w:sdt>
              <w:sdtPr>
                <w:id w:val="1991825489"/>
                <w:placeholder>
                  <w:docPart w:val="CA8BFB664D194C9FACBECB074C05D5DA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3A1C9E11" w14:textId="77777777" w:rsidR="002F6E35" w:rsidRDefault="00BB529A">
            <w:pPr>
              <w:pStyle w:val="Days"/>
            </w:pPr>
            <w:sdt>
              <w:sdtPr>
                <w:id w:val="115736794"/>
                <w:placeholder>
                  <w:docPart w:val="3A18F64603454861A4EF603717BA5E8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7789DC06" w14:textId="77777777" w:rsidTr="002F6E35">
        <w:tc>
          <w:tcPr>
            <w:tcW w:w="2054" w:type="dxa"/>
            <w:tcBorders>
              <w:bottom w:val="nil"/>
            </w:tcBorders>
          </w:tcPr>
          <w:p w14:paraId="5A2FBAE9" w14:textId="7F821A8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529A"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42266D1" w14:textId="686E725A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529A"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BB529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6E583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6CF4886" w14:textId="089390A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529A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B529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6E583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91E2C66" w14:textId="7FEF26E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529A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B529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6E583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59A1839" w14:textId="4D19DFB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529A"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B529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6E583B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3A03460" w14:textId="5EDECA2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529A"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6E583B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6E583B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529A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BB529A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4060F69" w14:textId="4D0954F4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529A"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B529A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B529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529A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BB529A">
              <w:rPr>
                <w:noProof/>
              </w:rPr>
              <w:t>2</w:t>
            </w:r>
            <w:r>
              <w:fldChar w:fldCharType="end"/>
            </w:r>
          </w:p>
        </w:tc>
      </w:tr>
      <w:tr w:rsidR="002F6E35" w14:paraId="6278D7D5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ECACAD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D3787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C20EA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B9F6B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3990E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780AD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45952E" w14:textId="77777777" w:rsidR="002F6E35" w:rsidRDefault="002F6E35"/>
        </w:tc>
      </w:tr>
      <w:tr w:rsidR="002F6E35" w14:paraId="449948F7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0FCE337" w14:textId="5D41052A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BB529A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A590D9" w14:textId="3C9CEA9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BB529A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AB27C78" w14:textId="66C59893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BB529A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C5DE4CD" w14:textId="2283832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BB529A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1F8B2D" w14:textId="2986B1FF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BB529A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A2B1D2D" w14:textId="2B34E61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BB529A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0B53C3" w14:textId="789FDA1D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BB529A">
              <w:rPr>
                <w:noProof/>
              </w:rPr>
              <w:t>9</w:t>
            </w:r>
            <w:r>
              <w:fldChar w:fldCharType="end"/>
            </w:r>
          </w:p>
        </w:tc>
      </w:tr>
      <w:tr w:rsidR="002F6E35" w14:paraId="4127AD43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790FF8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BA29EAC" w14:textId="5F894FDB" w:rsidR="00BB529A" w:rsidRDefault="00BB529A" w:rsidP="00BB529A">
            <w:r>
              <w:t>4-5 Grade</w:t>
            </w:r>
            <w:r w:rsidRPr="00BB529A">
              <w:rPr>
                <w:color w:val="FF0000"/>
              </w:rPr>
              <w:t xml:space="preserve"> </w:t>
            </w:r>
            <w:r w:rsidRPr="00BB529A">
              <w:rPr>
                <w:color w:val="FF0000"/>
              </w:rPr>
              <w:t xml:space="preserve">Game </w:t>
            </w:r>
          </w:p>
          <w:p w14:paraId="20A6AE30" w14:textId="493435A9" w:rsidR="002F6E35" w:rsidRDefault="00BB529A" w:rsidP="00BB529A">
            <w:r>
              <w:t xml:space="preserve">Slater Gym </w:t>
            </w:r>
            <w:r>
              <w:t>5</w:t>
            </w:r>
            <w:r>
              <w:t>-5:</w:t>
            </w:r>
            <w:r>
              <w:t>45</w:t>
            </w:r>
            <w:r>
              <w:t>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38E2AA" w14:textId="4B2846AF" w:rsidR="00BB529A" w:rsidRDefault="00BB529A" w:rsidP="00BB529A">
            <w:r>
              <w:t>2-3</w:t>
            </w:r>
            <w:r>
              <w:t xml:space="preserve"> Grade </w:t>
            </w:r>
            <w:r w:rsidRPr="00BB529A">
              <w:rPr>
                <w:color w:val="FF0000"/>
              </w:rPr>
              <w:t xml:space="preserve">Game </w:t>
            </w:r>
          </w:p>
          <w:p w14:paraId="3575355D" w14:textId="285C51BA" w:rsidR="002F6E35" w:rsidRDefault="00BB529A" w:rsidP="00BB529A">
            <w:r>
              <w:t>Slater Gym 5-5:45pm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B8085C" w14:textId="77777777" w:rsidR="00BB529A" w:rsidRDefault="00BB529A" w:rsidP="00BB529A">
            <w:r>
              <w:t xml:space="preserve">4-5 Grade </w:t>
            </w:r>
            <w:r w:rsidRPr="00BB529A">
              <w:rPr>
                <w:color w:val="FF0000"/>
              </w:rPr>
              <w:t xml:space="preserve">Game </w:t>
            </w:r>
          </w:p>
          <w:p w14:paraId="6C8D0706" w14:textId="4725AFAD" w:rsidR="002F6E35" w:rsidRDefault="00BB529A" w:rsidP="00BB529A">
            <w:r>
              <w:t>Slater Gym 5-5:45pm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374834" w14:textId="77777777" w:rsidR="00BB529A" w:rsidRDefault="00BB529A" w:rsidP="00BB529A">
            <w:r>
              <w:t>2-3 Grade</w:t>
            </w:r>
            <w:r w:rsidRPr="00BB529A">
              <w:rPr>
                <w:color w:val="FF0000"/>
              </w:rPr>
              <w:t xml:space="preserve"> Game </w:t>
            </w:r>
          </w:p>
          <w:p w14:paraId="79537400" w14:textId="27D9B5A7" w:rsidR="002F6E35" w:rsidRDefault="00BB529A" w:rsidP="00BB529A">
            <w:r>
              <w:t>Slater Gym 5-5:45pm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9629E6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D226CF" w14:textId="77777777" w:rsidR="002F6E35" w:rsidRDefault="002F6E35"/>
        </w:tc>
      </w:tr>
      <w:tr w:rsidR="002F6E35" w14:paraId="77D622F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A2EC9EB" w14:textId="6208D14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BB529A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0050965" w14:textId="4F11B22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BB529A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465D68" w14:textId="26DB153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BB529A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7A1FF7" w14:textId="70A9C464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BB529A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22947FB" w14:textId="222E691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BB529A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BB4EC3" w14:textId="5E206ED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BB529A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C95BDD" w14:textId="783D949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BB529A">
              <w:rPr>
                <w:noProof/>
              </w:rPr>
              <w:t>16</w:t>
            </w:r>
            <w:r>
              <w:fldChar w:fldCharType="end"/>
            </w:r>
          </w:p>
        </w:tc>
      </w:tr>
      <w:tr w:rsidR="002F6E35" w14:paraId="37E97CBB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D09784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D15C3D" w14:textId="77777777" w:rsidR="00BB529A" w:rsidRDefault="00BB529A" w:rsidP="00BB529A">
            <w:r>
              <w:t xml:space="preserve">4-5 Grade </w:t>
            </w:r>
            <w:r w:rsidRPr="00BB529A">
              <w:rPr>
                <w:color w:val="FF0000"/>
              </w:rPr>
              <w:t>Game</w:t>
            </w:r>
            <w:r>
              <w:t xml:space="preserve"> </w:t>
            </w:r>
          </w:p>
          <w:p w14:paraId="1F578446" w14:textId="79CC4236" w:rsidR="002F6E35" w:rsidRDefault="00BB529A" w:rsidP="00BB529A">
            <w:r>
              <w:t>Slater Gym 5-5:45pm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1A9B70" w14:textId="77777777" w:rsidR="00BB529A" w:rsidRDefault="00BB529A" w:rsidP="00BB529A">
            <w:r>
              <w:t xml:space="preserve">2-3 Grade </w:t>
            </w:r>
            <w:r w:rsidRPr="00BB529A">
              <w:rPr>
                <w:color w:val="FF0000"/>
              </w:rPr>
              <w:t xml:space="preserve">Game </w:t>
            </w:r>
          </w:p>
          <w:p w14:paraId="7B7A347D" w14:textId="25C9F460" w:rsidR="002F6E35" w:rsidRDefault="00BB529A" w:rsidP="00BB529A">
            <w:r>
              <w:t>Slater Gym 5-5:45pm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992891" w14:textId="77777777" w:rsidR="00BB529A" w:rsidRDefault="00BB529A" w:rsidP="00BB529A">
            <w:r>
              <w:t>4-5 Grade</w:t>
            </w:r>
            <w:r w:rsidRPr="00BB529A">
              <w:rPr>
                <w:color w:val="FF0000"/>
              </w:rPr>
              <w:t xml:space="preserve"> Game </w:t>
            </w:r>
          </w:p>
          <w:p w14:paraId="1A3C8F0E" w14:textId="22B607FD" w:rsidR="002F6E35" w:rsidRDefault="00BB529A" w:rsidP="00BB529A">
            <w:r>
              <w:t>Slater Gym 5-5:45pm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B0D4CD" w14:textId="77777777" w:rsidR="00BB529A" w:rsidRDefault="00BB529A" w:rsidP="00BB529A">
            <w:r>
              <w:t>2-3 Grade</w:t>
            </w:r>
            <w:r w:rsidRPr="00BB529A">
              <w:rPr>
                <w:color w:val="FF0000"/>
              </w:rPr>
              <w:t xml:space="preserve"> Game </w:t>
            </w:r>
          </w:p>
          <w:p w14:paraId="2048D871" w14:textId="4DE092B7" w:rsidR="002F6E35" w:rsidRDefault="00BB529A" w:rsidP="00BB529A">
            <w:r>
              <w:t>Slater Gym 5-5:45pm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5A41E0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2198A3" w14:textId="77777777" w:rsidR="002F6E35" w:rsidRDefault="002F6E35"/>
        </w:tc>
      </w:tr>
      <w:tr w:rsidR="002F6E35" w14:paraId="05B5A880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362F1C5" w14:textId="7C91CE4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BB529A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E1D241" w14:textId="721FCEF4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BB529A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4BF096" w14:textId="1EF9710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BB529A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5996B1" w14:textId="6B8CD56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BB529A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EF6C2DE" w14:textId="1BE5742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BB529A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B9E8BD4" w14:textId="72825C4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BB529A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66FAF1" w14:textId="522181E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BB529A">
              <w:rPr>
                <w:noProof/>
              </w:rPr>
              <w:t>23</w:t>
            </w:r>
            <w:r>
              <w:fldChar w:fldCharType="end"/>
            </w:r>
          </w:p>
        </w:tc>
      </w:tr>
      <w:tr w:rsidR="002F6E35" w14:paraId="3FC0BB12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50DEBC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1AEA6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9EC18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73A25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281AA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E936F3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1E055D" w14:textId="77777777" w:rsidR="002F6E35" w:rsidRDefault="002F6E35"/>
        </w:tc>
      </w:tr>
      <w:tr w:rsidR="002F6E35" w14:paraId="5F63C883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FD565CC" w14:textId="18D098A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BB529A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BB529A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529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BB529A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529A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BB529A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AF2F29" w14:textId="5C16164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B529A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B529A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529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B529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529A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BB529A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B0E887" w14:textId="38D3296D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B529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B529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529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B529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529A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BB529A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D5321A" w14:textId="1FAC82B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B529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B529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529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B529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BB529A">
              <w:fldChar w:fldCharType="separate"/>
            </w:r>
            <w:r w:rsidR="00BB529A">
              <w:rPr>
                <w:noProof/>
              </w:rPr>
              <w:instrText>27</w:instrText>
            </w:r>
            <w:r>
              <w:fldChar w:fldCharType="end"/>
            </w:r>
            <w:r w:rsidR="00BB529A">
              <w:fldChar w:fldCharType="separate"/>
            </w:r>
            <w:r w:rsidR="00BB529A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EFC59F" w14:textId="4AA364B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B529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BB529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529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BB529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529A">
              <w:rPr>
                <w:noProof/>
              </w:rPr>
              <w:instrText>28</w:instrText>
            </w:r>
            <w:r>
              <w:fldChar w:fldCharType="end"/>
            </w:r>
            <w:r w:rsidR="00BB529A">
              <w:fldChar w:fldCharType="separate"/>
            </w:r>
            <w:r w:rsidR="00BB529A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7D24C0" w14:textId="0D52126A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B529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BB529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529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BB529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529A">
              <w:rPr>
                <w:noProof/>
              </w:rPr>
              <w:instrText>29</w:instrText>
            </w:r>
            <w:r>
              <w:fldChar w:fldCharType="end"/>
            </w:r>
            <w:r w:rsidR="00BB529A">
              <w:fldChar w:fldCharType="separate"/>
            </w:r>
            <w:r w:rsidR="00BB529A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F7B83C" w14:textId="54F6A4F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BB529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BB529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529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BB529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529A">
              <w:rPr>
                <w:noProof/>
              </w:rPr>
              <w:instrText>30</w:instrText>
            </w:r>
            <w:r>
              <w:fldChar w:fldCharType="end"/>
            </w:r>
            <w:r w:rsidR="00BB529A">
              <w:fldChar w:fldCharType="separate"/>
            </w:r>
            <w:r w:rsidR="00BB529A">
              <w:rPr>
                <w:noProof/>
              </w:rPr>
              <w:t>30</w:t>
            </w:r>
            <w:r>
              <w:fldChar w:fldCharType="end"/>
            </w:r>
          </w:p>
        </w:tc>
      </w:tr>
      <w:tr w:rsidR="002F6E35" w14:paraId="6D12C6D0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21026F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B31E8F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A8051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D8964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0A07D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DBD27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252540" w14:textId="77777777" w:rsidR="002F6E35" w:rsidRDefault="002F6E35"/>
        </w:tc>
      </w:tr>
      <w:tr w:rsidR="002F6E35" w14:paraId="2E0C6EFE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04620D1B" w14:textId="3CE31C8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BB529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BB529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529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BB529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529A">
              <w:rPr>
                <w:noProof/>
              </w:rPr>
              <w:instrText>31</w:instrText>
            </w:r>
            <w:r>
              <w:fldChar w:fldCharType="end"/>
            </w:r>
            <w:r w:rsidR="00BB529A">
              <w:fldChar w:fldCharType="separate"/>
            </w:r>
            <w:r w:rsidR="00BB529A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09D7BE2" w14:textId="01D985B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BB529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BB529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529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6E583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4A653FB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BF0BDF2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DB3A6D5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01422E2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F8AE1FD" w14:textId="77777777" w:rsidR="002F6E35" w:rsidRDefault="002F6E35">
            <w:pPr>
              <w:pStyle w:val="Dates"/>
            </w:pPr>
          </w:p>
        </w:tc>
      </w:tr>
      <w:tr w:rsidR="002F6E35" w14:paraId="3AA1808F" w14:textId="77777777" w:rsidTr="002F6E35">
        <w:trPr>
          <w:trHeight w:hRule="exact" w:val="907"/>
        </w:trPr>
        <w:tc>
          <w:tcPr>
            <w:tcW w:w="2054" w:type="dxa"/>
          </w:tcPr>
          <w:p w14:paraId="2E0AE3B6" w14:textId="77777777" w:rsidR="002F6E35" w:rsidRDefault="002F6E35"/>
        </w:tc>
        <w:tc>
          <w:tcPr>
            <w:tcW w:w="2055" w:type="dxa"/>
          </w:tcPr>
          <w:p w14:paraId="72CE83FF" w14:textId="77777777" w:rsidR="002F6E35" w:rsidRDefault="002F6E35"/>
        </w:tc>
        <w:tc>
          <w:tcPr>
            <w:tcW w:w="2055" w:type="dxa"/>
          </w:tcPr>
          <w:p w14:paraId="77AAC764" w14:textId="77777777" w:rsidR="002F6E35" w:rsidRDefault="002F6E35"/>
        </w:tc>
        <w:tc>
          <w:tcPr>
            <w:tcW w:w="2055" w:type="dxa"/>
          </w:tcPr>
          <w:p w14:paraId="6DB04DF9" w14:textId="77777777" w:rsidR="002F6E35" w:rsidRDefault="002F6E35"/>
        </w:tc>
        <w:tc>
          <w:tcPr>
            <w:tcW w:w="2055" w:type="dxa"/>
          </w:tcPr>
          <w:p w14:paraId="1FAC3309" w14:textId="77777777" w:rsidR="002F6E35" w:rsidRDefault="002F6E35"/>
        </w:tc>
        <w:tc>
          <w:tcPr>
            <w:tcW w:w="2055" w:type="dxa"/>
          </w:tcPr>
          <w:p w14:paraId="2C2E9133" w14:textId="77777777" w:rsidR="002F6E35" w:rsidRDefault="002F6E35"/>
        </w:tc>
        <w:tc>
          <w:tcPr>
            <w:tcW w:w="2055" w:type="dxa"/>
          </w:tcPr>
          <w:p w14:paraId="11851C75" w14:textId="77777777" w:rsidR="002F6E35" w:rsidRDefault="002F6E35"/>
        </w:tc>
      </w:tr>
    </w:tbl>
    <w:p w14:paraId="60CDAF6F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5292" w14:textId="77777777" w:rsidR="00BB529A" w:rsidRDefault="00BB529A">
      <w:pPr>
        <w:spacing w:before="0" w:after="0"/>
      </w:pPr>
      <w:r>
        <w:separator/>
      </w:r>
    </w:p>
  </w:endnote>
  <w:endnote w:type="continuationSeparator" w:id="0">
    <w:p w14:paraId="1C1F32C0" w14:textId="77777777" w:rsidR="00BB529A" w:rsidRDefault="00BB52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2C16" w14:textId="77777777" w:rsidR="00BB529A" w:rsidRDefault="00BB529A">
      <w:pPr>
        <w:spacing w:before="0" w:after="0"/>
      </w:pPr>
      <w:r>
        <w:separator/>
      </w:r>
    </w:p>
  </w:footnote>
  <w:footnote w:type="continuationSeparator" w:id="0">
    <w:p w14:paraId="71E420A5" w14:textId="77777777" w:rsidR="00BB529A" w:rsidRDefault="00BB52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  <w:docVar w:name="ShowDynamicGuides" w:val="1"/>
    <w:docVar w:name="ShowMarginGuides" w:val="0"/>
    <w:docVar w:name="ShowOutlines" w:val="0"/>
    <w:docVar w:name="ShowStaticGuides" w:val="0"/>
  </w:docVars>
  <w:rsids>
    <w:rsidRoot w:val="00BB529A"/>
    <w:rsid w:val="000154B6"/>
    <w:rsid w:val="00056814"/>
    <w:rsid w:val="0006779F"/>
    <w:rsid w:val="000A20FE"/>
    <w:rsid w:val="000B350D"/>
    <w:rsid w:val="0011772B"/>
    <w:rsid w:val="001A3A8D"/>
    <w:rsid w:val="001C5DC3"/>
    <w:rsid w:val="0027720C"/>
    <w:rsid w:val="002D689D"/>
    <w:rsid w:val="002F6E35"/>
    <w:rsid w:val="003628E2"/>
    <w:rsid w:val="003D7DDA"/>
    <w:rsid w:val="00406C2A"/>
    <w:rsid w:val="00420111"/>
    <w:rsid w:val="00454FED"/>
    <w:rsid w:val="004C5B17"/>
    <w:rsid w:val="005562FE"/>
    <w:rsid w:val="00557989"/>
    <w:rsid w:val="005744D1"/>
    <w:rsid w:val="006E583B"/>
    <w:rsid w:val="006F4E3A"/>
    <w:rsid w:val="007564A4"/>
    <w:rsid w:val="007777B1"/>
    <w:rsid w:val="007A49F2"/>
    <w:rsid w:val="00874C9A"/>
    <w:rsid w:val="008F7739"/>
    <w:rsid w:val="009035F5"/>
    <w:rsid w:val="00944085"/>
    <w:rsid w:val="00946A27"/>
    <w:rsid w:val="009A0FFF"/>
    <w:rsid w:val="00A4654E"/>
    <w:rsid w:val="00A73BBF"/>
    <w:rsid w:val="00AB29FA"/>
    <w:rsid w:val="00AE52CB"/>
    <w:rsid w:val="00B70858"/>
    <w:rsid w:val="00B8151A"/>
    <w:rsid w:val="00B91653"/>
    <w:rsid w:val="00BB529A"/>
    <w:rsid w:val="00C11D39"/>
    <w:rsid w:val="00C25ECA"/>
    <w:rsid w:val="00C71D73"/>
    <w:rsid w:val="00C7735D"/>
    <w:rsid w:val="00CB1C1C"/>
    <w:rsid w:val="00D17693"/>
    <w:rsid w:val="00DE6C1E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E6F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84C2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84C2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E84C22" w:themeColor="accent1" w:shadow="1"/>
        <w:left w:val="single" w:sz="2" w:space="10" w:color="E84C22" w:themeColor="accent1" w:shadow="1"/>
        <w:bottom w:val="single" w:sz="2" w:space="10" w:color="E84C22" w:themeColor="accent1" w:shadow="1"/>
        <w:right w:val="single" w:sz="2" w:space="10" w:color="E84C22" w:themeColor="accent1" w:shadow="1"/>
      </w:pBdr>
      <w:ind w:left="1152" w:right="1152"/>
    </w:pPr>
    <w:rPr>
      <w:i/>
      <w:iCs/>
      <w:color w:val="E84C22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E84C22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E84C2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E84C2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77230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7723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8230C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ghd\AppData\Local\Microsoft\Office\16.0\DTS\en-US%7b714C3D5F-9780-4AA5-97F9-7E2506E5A4A5%7d\%7b4CD372EE-C74E-49EA-AD74-5EEF363AA531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2983B01D134B318BC9F1D79704A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638D3-4D40-4F84-9284-B8BA933C7F76}"/>
      </w:docPartPr>
      <w:docPartBody>
        <w:p w:rsidR="00000000" w:rsidRDefault="006C382F">
          <w:pPr>
            <w:pStyle w:val="AD2983B01D134B318BC9F1D79704AF33"/>
          </w:pPr>
          <w:r>
            <w:t>Sunday</w:t>
          </w:r>
        </w:p>
      </w:docPartBody>
    </w:docPart>
    <w:docPart>
      <w:docPartPr>
        <w:name w:val="C6FB322B02374F45B0C10EF5AC4B1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22203-78A0-40F3-8D59-BAE1F6D5A2E2}"/>
      </w:docPartPr>
      <w:docPartBody>
        <w:p w:rsidR="00000000" w:rsidRDefault="006C382F">
          <w:pPr>
            <w:pStyle w:val="C6FB322B02374F45B0C10EF5AC4B1730"/>
          </w:pPr>
          <w:r>
            <w:t>Monday</w:t>
          </w:r>
        </w:p>
      </w:docPartBody>
    </w:docPart>
    <w:docPart>
      <w:docPartPr>
        <w:name w:val="6B45C6A74CDE46D0986E5F755EC1C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DEE12-EF2E-4A4F-82D2-FE17407D5861}"/>
      </w:docPartPr>
      <w:docPartBody>
        <w:p w:rsidR="00000000" w:rsidRDefault="006C382F">
          <w:pPr>
            <w:pStyle w:val="6B45C6A74CDE46D0986E5F755EC1C7D7"/>
          </w:pPr>
          <w:r>
            <w:t>Tuesday</w:t>
          </w:r>
        </w:p>
      </w:docPartBody>
    </w:docPart>
    <w:docPart>
      <w:docPartPr>
        <w:name w:val="5AB7B4EACFEA43399BAA5298F95D3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698-7941-4069-B82F-BA286CB59AA3}"/>
      </w:docPartPr>
      <w:docPartBody>
        <w:p w:rsidR="00000000" w:rsidRDefault="006C382F">
          <w:pPr>
            <w:pStyle w:val="5AB7B4EACFEA43399BAA5298F95D3DBD"/>
          </w:pPr>
          <w:r>
            <w:t>Wednesday</w:t>
          </w:r>
        </w:p>
      </w:docPartBody>
    </w:docPart>
    <w:docPart>
      <w:docPartPr>
        <w:name w:val="7EA67895178845288D349BADB6556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881E7-2252-4F27-9E96-BFD7833AA585}"/>
      </w:docPartPr>
      <w:docPartBody>
        <w:p w:rsidR="00000000" w:rsidRDefault="006C382F">
          <w:pPr>
            <w:pStyle w:val="7EA67895178845288D349BADB65566E2"/>
          </w:pPr>
          <w:r>
            <w:t>Thursday</w:t>
          </w:r>
        </w:p>
      </w:docPartBody>
    </w:docPart>
    <w:docPart>
      <w:docPartPr>
        <w:name w:val="CA8BFB664D194C9FACBECB074C05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32635-2C80-48E1-9A77-CA1DC69BBBF4}"/>
      </w:docPartPr>
      <w:docPartBody>
        <w:p w:rsidR="00000000" w:rsidRDefault="006C382F">
          <w:pPr>
            <w:pStyle w:val="CA8BFB664D194C9FACBECB074C05D5DA"/>
          </w:pPr>
          <w:r>
            <w:t>Friday</w:t>
          </w:r>
        </w:p>
      </w:docPartBody>
    </w:docPart>
    <w:docPart>
      <w:docPartPr>
        <w:name w:val="3A18F64603454861A4EF603717BA5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BC73-0446-410E-BC89-178E57702CB1}"/>
      </w:docPartPr>
      <w:docPartBody>
        <w:p w:rsidR="00000000" w:rsidRDefault="006C382F">
          <w:pPr>
            <w:pStyle w:val="3A18F64603454861A4EF603717BA5E8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2983B01D134B318BC9F1D79704AF33">
    <w:name w:val="AD2983B01D134B318BC9F1D79704AF33"/>
  </w:style>
  <w:style w:type="paragraph" w:customStyle="1" w:styleId="C6FB322B02374F45B0C10EF5AC4B1730">
    <w:name w:val="C6FB322B02374F45B0C10EF5AC4B1730"/>
  </w:style>
  <w:style w:type="paragraph" w:customStyle="1" w:styleId="6B45C6A74CDE46D0986E5F755EC1C7D7">
    <w:name w:val="6B45C6A74CDE46D0986E5F755EC1C7D7"/>
  </w:style>
  <w:style w:type="paragraph" w:customStyle="1" w:styleId="5AB7B4EACFEA43399BAA5298F95D3DBD">
    <w:name w:val="5AB7B4EACFEA43399BAA5298F95D3DBD"/>
  </w:style>
  <w:style w:type="paragraph" w:customStyle="1" w:styleId="7EA67895178845288D349BADB65566E2">
    <w:name w:val="7EA67895178845288D349BADB65566E2"/>
  </w:style>
  <w:style w:type="paragraph" w:customStyle="1" w:styleId="CA8BFB664D194C9FACBECB074C05D5DA">
    <w:name w:val="CA8BFB664D194C9FACBECB074C05D5DA"/>
  </w:style>
  <w:style w:type="paragraph" w:customStyle="1" w:styleId="3A18F64603454861A4EF603717BA5E8F">
    <w:name w:val="3A18F64603454861A4EF603717BA5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{4CD372EE-C74E-49EA-AD74-5EEF363AA531}tf16382936_win32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2023-11-07T20:59:00Z</dcterms:created>
  <dcterms:modified xsi:type="dcterms:W3CDTF">2023-11-07T21:01:00Z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